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9D53FA5" w:rsidP="379C225C" w:rsidRDefault="29D53FA5" w14:paraId="075BF4AA" w14:textId="4B2F9951">
      <w:pPr>
        <w:spacing w:after="120"/>
        <w:ind w:left="0"/>
        <w:rPr>
          <w:color w:val="000000" w:themeColor="text1"/>
          <w:sz w:val="24"/>
          <w:szCs w:val="24"/>
        </w:rPr>
      </w:pPr>
    </w:p>
    <w:p w:rsidRPr="00374262" w:rsidR="457F4141" w:rsidP="720FEC1A" w:rsidRDefault="775A3F91" w14:paraId="1AC77169" w14:textId="2D0688DF">
      <w:pPr>
        <w:shd w:val="clear" w:color="auto" w:fill="FFFFFF" w:themeFill="background1"/>
        <w:ind w:left="-90"/>
        <w:rPr>
          <w:color w:val="000000" w:themeColor="text1"/>
          <w:sz w:val="24"/>
          <w:szCs w:val="24"/>
        </w:rPr>
      </w:pPr>
      <w:r w:rsidRPr="379C225C" w:rsidR="24A3B1F1">
        <w:rPr>
          <w:b w:val="1"/>
          <w:bCs w:val="1"/>
          <w:color w:val="000000" w:themeColor="text1" w:themeTint="FF" w:themeShade="FF"/>
          <w:sz w:val="24"/>
          <w:szCs w:val="24"/>
        </w:rPr>
        <w:t>J</w:t>
      </w:r>
      <w:r w:rsidRPr="379C225C" w:rsidR="775A3F91">
        <w:rPr>
          <w:b w:val="1"/>
          <w:bCs w:val="1"/>
          <w:color w:val="000000" w:themeColor="text1" w:themeTint="FF" w:themeShade="FF"/>
          <w:sz w:val="24"/>
          <w:szCs w:val="24"/>
        </w:rPr>
        <w:t>un</w:t>
      </w:r>
      <w:r w:rsidRPr="379C225C" w:rsidR="4537DC92">
        <w:rPr>
          <w:b w:val="1"/>
          <w:bCs w:val="1"/>
          <w:color w:val="000000" w:themeColor="text1" w:themeTint="FF" w:themeShade="FF"/>
          <w:sz w:val="24"/>
          <w:szCs w:val="24"/>
        </w:rPr>
        <w:t>e</w:t>
      </w:r>
      <w:r w:rsidRPr="379C225C" w:rsidR="775A3F91">
        <w:rPr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379C225C" w:rsidR="72E6D0D3">
        <w:rPr>
          <w:b w:val="1"/>
          <w:bCs w:val="1"/>
          <w:color w:val="000000" w:themeColor="text1" w:themeTint="FF" w:themeShade="FF"/>
          <w:sz w:val="24"/>
          <w:szCs w:val="24"/>
        </w:rPr>
        <w:t>4</w:t>
      </w:r>
      <w:r w:rsidRPr="379C225C" w:rsidR="775A3F91">
        <w:rPr>
          <w:b w:val="1"/>
          <w:bCs w:val="1"/>
          <w:color w:val="000000" w:themeColor="text1" w:themeTint="FF" w:themeShade="FF"/>
          <w:sz w:val="24"/>
          <w:szCs w:val="24"/>
          <w:vertAlign w:val="superscript"/>
        </w:rPr>
        <w:t>th</w:t>
      </w:r>
      <w:r w:rsidRPr="379C225C" w:rsidR="775A3F91">
        <w:rPr>
          <w:b w:val="1"/>
          <w:bCs w:val="1"/>
          <w:color w:val="000000" w:themeColor="text1" w:themeTint="FF" w:themeShade="FF"/>
          <w:sz w:val="24"/>
          <w:szCs w:val="24"/>
        </w:rPr>
        <w:t>,</w:t>
      </w:r>
      <w:r w:rsidRPr="379C225C" w:rsidR="1BA8DC51">
        <w:rPr>
          <w:b w:val="1"/>
          <w:bCs w:val="1"/>
          <w:color w:val="000000" w:themeColor="text1" w:themeTint="FF" w:themeShade="FF"/>
          <w:sz w:val="24"/>
          <w:szCs w:val="24"/>
        </w:rPr>
        <w:t xml:space="preserve"> 202</w:t>
      </w:r>
      <w:r w:rsidRPr="379C225C" w:rsidR="633EDD0F">
        <w:rPr>
          <w:b w:val="1"/>
          <w:bCs w:val="1"/>
          <w:color w:val="000000" w:themeColor="text1" w:themeTint="FF" w:themeShade="FF"/>
          <w:sz w:val="24"/>
          <w:szCs w:val="24"/>
        </w:rPr>
        <w:t>6</w:t>
      </w:r>
      <w:r w:rsidRPr="379C225C" w:rsidR="1BA8DC51">
        <w:rPr>
          <w:b w:val="1"/>
          <w:bCs w:val="1"/>
          <w:color w:val="000000" w:themeColor="text1" w:themeTint="FF" w:themeShade="FF"/>
          <w:sz w:val="24"/>
          <w:szCs w:val="24"/>
        </w:rPr>
        <w:t xml:space="preserve">, 9:00 </w:t>
      </w:r>
      <w:r w:rsidRPr="379C225C" w:rsidR="170D7563">
        <w:rPr>
          <w:b w:val="1"/>
          <w:bCs w:val="1"/>
          <w:color w:val="000000" w:themeColor="text1" w:themeTint="FF" w:themeShade="FF"/>
          <w:sz w:val="24"/>
          <w:szCs w:val="24"/>
        </w:rPr>
        <w:t>AM</w:t>
      </w:r>
      <w:r w:rsidRPr="379C225C" w:rsidR="1BA8DC51">
        <w:rPr>
          <w:b w:val="1"/>
          <w:bCs w:val="1"/>
          <w:color w:val="000000" w:themeColor="text1" w:themeTint="FF" w:themeShade="FF"/>
          <w:sz w:val="24"/>
          <w:szCs w:val="24"/>
        </w:rPr>
        <w:t xml:space="preserve"> – </w:t>
      </w:r>
      <w:r w:rsidRPr="379C225C" w:rsidR="5C49A3B1">
        <w:rPr>
          <w:b w:val="1"/>
          <w:bCs w:val="1"/>
          <w:color w:val="000000" w:themeColor="text1" w:themeTint="FF" w:themeShade="FF"/>
          <w:sz w:val="24"/>
          <w:szCs w:val="24"/>
        </w:rPr>
        <w:t>10</w:t>
      </w:r>
      <w:r w:rsidRPr="379C225C" w:rsidR="5324D99E">
        <w:rPr>
          <w:b w:val="1"/>
          <w:bCs w:val="1"/>
          <w:color w:val="000000" w:themeColor="text1" w:themeTint="FF" w:themeShade="FF"/>
          <w:sz w:val="24"/>
          <w:szCs w:val="24"/>
        </w:rPr>
        <w:t>:</w:t>
      </w:r>
      <w:r w:rsidRPr="379C225C" w:rsidR="380CF61B">
        <w:rPr>
          <w:b w:val="1"/>
          <w:bCs w:val="1"/>
          <w:color w:val="000000" w:themeColor="text1" w:themeTint="FF" w:themeShade="FF"/>
          <w:sz w:val="24"/>
          <w:szCs w:val="24"/>
        </w:rPr>
        <w:t>0</w:t>
      </w:r>
      <w:r w:rsidRPr="379C225C" w:rsidR="5324D99E">
        <w:rPr>
          <w:b w:val="1"/>
          <w:bCs w:val="1"/>
          <w:color w:val="000000" w:themeColor="text1" w:themeTint="FF" w:themeShade="FF"/>
          <w:sz w:val="24"/>
          <w:szCs w:val="24"/>
        </w:rPr>
        <w:t xml:space="preserve">0 </w:t>
      </w:r>
      <w:r w:rsidRPr="379C225C" w:rsidR="0DD76507">
        <w:rPr>
          <w:b w:val="1"/>
          <w:bCs w:val="1"/>
          <w:color w:val="000000" w:themeColor="text1" w:themeTint="FF" w:themeShade="FF"/>
          <w:sz w:val="24"/>
          <w:szCs w:val="24"/>
        </w:rPr>
        <w:t>A</w:t>
      </w:r>
      <w:r w:rsidRPr="379C225C" w:rsidR="170D7563">
        <w:rPr>
          <w:b w:val="1"/>
          <w:bCs w:val="1"/>
          <w:color w:val="000000" w:themeColor="text1" w:themeTint="FF" w:themeShade="FF"/>
          <w:sz w:val="24"/>
          <w:szCs w:val="24"/>
        </w:rPr>
        <w:t>M P</w:t>
      </w:r>
      <w:r w:rsidRPr="379C225C" w:rsidR="514F1F34">
        <w:rPr>
          <w:b w:val="1"/>
          <w:bCs w:val="1"/>
          <w:color w:val="000000" w:themeColor="text1" w:themeTint="FF" w:themeShade="FF"/>
          <w:sz w:val="24"/>
          <w:szCs w:val="24"/>
        </w:rPr>
        <w:t>D</w:t>
      </w:r>
      <w:r w:rsidRPr="379C225C" w:rsidR="170D7563">
        <w:rPr>
          <w:b w:val="1"/>
          <w:bCs w:val="1"/>
          <w:color w:val="000000" w:themeColor="text1" w:themeTint="FF" w:themeShade="FF"/>
          <w:sz w:val="24"/>
          <w:szCs w:val="24"/>
        </w:rPr>
        <w:t>T</w:t>
      </w:r>
      <w:r w:rsidRPr="379C225C" w:rsidR="1BA8DC51">
        <w:rPr>
          <w:b w:val="1"/>
          <w:bCs w:val="1"/>
          <w:color w:val="000000" w:themeColor="text1" w:themeTint="FF" w:themeShade="FF"/>
          <w:sz w:val="24"/>
          <w:szCs w:val="24"/>
        </w:rPr>
        <w:t xml:space="preserve"> – Open Board Meeting</w:t>
      </w:r>
    </w:p>
    <w:p w:rsidRPr="00374262" w:rsidR="3BD03302" w:rsidP="6648293B" w:rsidRDefault="6694ED53" w14:paraId="1E254BF0" w14:textId="29DDBEB7">
      <w:pPr>
        <w:shd w:val="clear" w:color="auto" w:fill="FFFFFF" w:themeFill="background1"/>
        <w:ind w:left="-90"/>
        <w:rPr>
          <w:b/>
          <w:bCs/>
          <w:color w:val="000000" w:themeColor="text1"/>
          <w:sz w:val="24"/>
          <w:szCs w:val="24"/>
        </w:rPr>
      </w:pPr>
      <w:r w:rsidRPr="29D53FA5">
        <w:rPr>
          <w:b/>
          <w:bCs/>
          <w:color w:val="000000" w:themeColor="text1"/>
          <w:sz w:val="24"/>
          <w:szCs w:val="24"/>
        </w:rPr>
        <w:t>Invited Attendees:</w:t>
      </w:r>
    </w:p>
    <w:p w:rsidRPr="00374262" w:rsidR="7BAB3B02" w:rsidP="4BF4F12E" w:rsidRDefault="5BAEAF2F" w14:paraId="7F1D9103" w14:textId="46218686">
      <w:pPr>
        <w:shd w:val="clear" w:color="auto" w:fill="FFFFFF" w:themeFill="background1"/>
        <w:spacing w:after="120"/>
        <w:ind w:left="270"/>
        <w:rPr>
          <w:color w:val="000000" w:themeColor="text1"/>
          <w:sz w:val="24"/>
          <w:szCs w:val="24"/>
        </w:rPr>
      </w:pPr>
      <w:r w:rsidRPr="29D53FA5">
        <w:rPr>
          <w:color w:val="000000" w:themeColor="text1"/>
          <w:sz w:val="24"/>
          <w:szCs w:val="24"/>
        </w:rPr>
        <w:t>Board: Andy Ott (Chair), Bill Drummond, Susan Ackerman (virtual), Doug Howe, Michelle Bertolino</w:t>
      </w:r>
    </w:p>
    <w:p w:rsidRPr="00374262" w:rsidR="7BAB3B02" w:rsidP="557411C0" w:rsidRDefault="5BAEAF2F" w14:paraId="27C1D399" w14:textId="7612F3E5">
      <w:pPr>
        <w:pStyle w:val="Normal"/>
        <w:spacing w:after="120"/>
        <w:ind w:left="270"/>
        <w:rPr>
          <w:rFonts w:ascii="Calibri" w:hAnsi="Calibri" w:eastAsia="Calibri" w:cs="Calibri"/>
          <w:sz w:val="24"/>
          <w:szCs w:val="24"/>
        </w:rPr>
      </w:pPr>
      <w:r w:rsidRPr="557411C0" w:rsidR="5BAEAF2F">
        <w:rPr>
          <w:color w:val="000000" w:themeColor="text1" w:themeTint="FF" w:themeShade="FF"/>
          <w:sz w:val="24"/>
          <w:szCs w:val="24"/>
        </w:rPr>
        <w:t xml:space="preserve">Staff and Guests: </w:t>
      </w:r>
      <w:r w:rsidRPr="557411C0" w:rsidR="5BAEAF2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Sarah Edmonds, Lisa Hardie, Rebecca Sexton, Ryan Roy, Eric Campbell, Carla Hudson, Dave Zvareck, Becca Curtis, </w:t>
      </w:r>
      <w:r w:rsidRPr="557411C0" w:rsidR="5BAEAF2F">
        <w:rPr>
          <w:color w:val="000000" w:themeColor="text1" w:themeTint="FF" w:themeShade="FF"/>
          <w:sz w:val="24"/>
          <w:szCs w:val="24"/>
        </w:rPr>
        <w:t>Charles Hendrix with SPP (virtual)</w:t>
      </w:r>
      <w:r w:rsidRPr="557411C0" w:rsidR="171A431B">
        <w:rPr>
          <w:color w:val="000000" w:themeColor="text1" w:themeTint="FF" w:themeShade="FF"/>
          <w:sz w:val="24"/>
          <w:szCs w:val="24"/>
        </w:rPr>
        <w:t>, Maya McNichol</w:t>
      </w:r>
    </w:p>
    <w:p w:rsidRPr="00374262" w:rsidR="7BAB3B02" w:rsidP="4BF4F12E" w:rsidRDefault="7BAB3B02" w14:paraId="0D0D8856" w14:textId="3E4CD715">
      <w:pPr>
        <w:tabs>
          <w:tab w:val="left" w:pos="360"/>
        </w:tabs>
        <w:spacing w:after="120"/>
        <w:ind w:left="270"/>
        <w:rPr>
          <w:color w:val="000000" w:themeColor="text1"/>
          <w:sz w:val="24"/>
          <w:szCs w:val="24"/>
        </w:rPr>
      </w:pPr>
    </w:p>
    <w:tbl>
      <w:tblPr>
        <w:tblW w:w="86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2"/>
        <w:gridCol w:w="180"/>
        <w:gridCol w:w="5761"/>
        <w:gridCol w:w="238"/>
        <w:gridCol w:w="1335"/>
      </w:tblGrid>
      <w:tr w:rsidRPr="00374262" w:rsidR="005A608D" w:rsidTr="379C225C" w14:paraId="7FF81489" w14:textId="77777777">
        <w:trPr>
          <w:trHeight w:val="300"/>
        </w:trPr>
        <w:tc>
          <w:tcPr>
            <w:tcW w:w="1112" w:type="dxa"/>
            <w:tcMar/>
            <w:hideMark/>
          </w:tcPr>
          <w:p w:rsidRPr="00374262" w:rsidR="005A608D" w:rsidP="6648293B" w:rsidRDefault="77B7F03E" w14:paraId="65B8CEA9" w14:textId="77777777">
            <w:pPr>
              <w:shd w:val="clear" w:color="auto" w:fill="FFFFFF" w:themeFill="background1"/>
              <w:textAlignment w:val="baseline"/>
              <w:rPr>
                <w:color w:val="000000"/>
                <w:sz w:val="24"/>
                <w:szCs w:val="24"/>
                <w:bdr w:val="none" w:color="auto" w:sz="0" w:space="0" w:frame="1"/>
              </w:rPr>
            </w:pPr>
            <w:r w:rsidRPr="6648293B">
              <w:rPr>
                <w:b/>
                <w:bCs/>
                <w:color w:val="000000"/>
                <w:sz w:val="24"/>
                <w:szCs w:val="24"/>
                <w:u w:val="single"/>
                <w:bdr w:val="none" w:color="auto" w:sz="0" w:space="0" w:frame="1"/>
              </w:rPr>
              <w:t>Time</w:t>
            </w:r>
            <w:r w:rsidRPr="6648293B">
              <w:rPr>
                <w:color w:val="000000"/>
                <w:sz w:val="24"/>
                <w:szCs w:val="24"/>
                <w:bdr w:val="none" w:color="auto" w:sz="0" w:space="0" w:frame="1"/>
              </w:rPr>
              <w:t> </w:t>
            </w:r>
          </w:p>
        </w:tc>
        <w:tc>
          <w:tcPr>
            <w:tcW w:w="180" w:type="dxa"/>
            <w:tcMar/>
          </w:tcPr>
          <w:p w:rsidRPr="00374262" w:rsidR="6B079E03" w:rsidP="6648293B" w:rsidRDefault="6B079E03" w14:paraId="1160C28C" w14:textId="79C7112C">
            <w:pPr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5761" w:type="dxa"/>
            <w:tcMar/>
            <w:hideMark/>
          </w:tcPr>
          <w:p w:rsidRPr="00374262" w:rsidR="005A608D" w:rsidP="6648293B" w:rsidRDefault="77B7F03E" w14:paraId="7DDD0DCC" w14:textId="77777777">
            <w:pPr>
              <w:shd w:val="clear" w:color="auto" w:fill="FFFFFF" w:themeFill="background1"/>
              <w:textAlignment w:val="baseline"/>
              <w:rPr>
                <w:color w:val="000000"/>
                <w:sz w:val="24"/>
                <w:szCs w:val="24"/>
                <w:bdr w:val="none" w:color="auto" w:sz="0" w:space="0" w:frame="1"/>
              </w:rPr>
            </w:pPr>
            <w:r w:rsidRPr="6648293B">
              <w:rPr>
                <w:b/>
                <w:bCs/>
                <w:color w:val="000000"/>
                <w:sz w:val="24"/>
                <w:szCs w:val="24"/>
                <w:u w:val="single"/>
                <w:bdr w:val="none" w:color="auto" w:sz="0" w:space="0" w:frame="1"/>
              </w:rPr>
              <w:t>Topic</w:t>
            </w:r>
            <w:r w:rsidRPr="6648293B">
              <w:rPr>
                <w:color w:val="000000"/>
                <w:sz w:val="24"/>
                <w:szCs w:val="24"/>
                <w:bdr w:val="none" w:color="auto" w:sz="0" w:space="0" w:frame="1"/>
              </w:rPr>
              <w:t> </w:t>
            </w:r>
          </w:p>
        </w:tc>
        <w:tc>
          <w:tcPr>
            <w:tcW w:w="238" w:type="dxa"/>
            <w:tcMar/>
          </w:tcPr>
          <w:p w:rsidRPr="00374262" w:rsidR="005A608D" w:rsidP="6648293B" w:rsidRDefault="005A608D" w14:paraId="24674B3D" w14:textId="77777777">
            <w:pPr>
              <w:shd w:val="clear" w:color="auto" w:fill="FFFFFF" w:themeFill="background1"/>
              <w:textAlignment w:val="baseline"/>
              <w:rPr>
                <w:b/>
                <w:bCs/>
                <w:color w:val="000000"/>
                <w:sz w:val="24"/>
                <w:szCs w:val="24"/>
                <w:u w:val="single"/>
                <w:bdr w:val="none" w:color="auto" w:sz="0" w:space="0" w:frame="1"/>
              </w:rPr>
            </w:pPr>
          </w:p>
        </w:tc>
        <w:tc>
          <w:tcPr>
            <w:tcW w:w="1335" w:type="dxa"/>
            <w:tcMar/>
            <w:hideMark/>
          </w:tcPr>
          <w:p w:rsidRPr="00374262" w:rsidR="005A608D" w:rsidP="6648293B" w:rsidRDefault="77B7F03E" w14:paraId="29BE2E04" w14:textId="77777777">
            <w:pPr>
              <w:shd w:val="clear" w:color="auto" w:fill="FFFFFF" w:themeFill="background1"/>
              <w:textAlignment w:val="baseline"/>
              <w:rPr>
                <w:color w:val="000000"/>
                <w:sz w:val="24"/>
                <w:szCs w:val="24"/>
                <w:bdr w:val="none" w:color="auto" w:sz="0" w:space="0" w:frame="1"/>
              </w:rPr>
            </w:pPr>
            <w:r w:rsidRPr="6648293B">
              <w:rPr>
                <w:b/>
                <w:bCs/>
                <w:color w:val="000000"/>
                <w:sz w:val="24"/>
                <w:szCs w:val="24"/>
                <w:u w:val="single"/>
                <w:bdr w:val="none" w:color="auto" w:sz="0" w:space="0" w:frame="1"/>
              </w:rPr>
              <w:t>Presenters</w:t>
            </w:r>
          </w:p>
        </w:tc>
      </w:tr>
      <w:tr w:rsidRPr="00374262" w:rsidR="005A608D" w:rsidTr="379C225C" w14:paraId="4B567851" w14:textId="77777777">
        <w:trPr>
          <w:trHeight w:val="300"/>
        </w:trPr>
        <w:tc>
          <w:tcPr>
            <w:tcW w:w="1112" w:type="dxa"/>
            <w:tcMar/>
            <w:hideMark/>
          </w:tcPr>
          <w:p w:rsidRPr="00374262" w:rsidR="005A608D" w:rsidP="720FEC1A" w:rsidRDefault="02EAA23F" w14:paraId="6B38B7BD" w14:textId="04B917AA">
            <w:pPr>
              <w:shd w:val="clear" w:color="auto" w:fill="FFFFFF" w:themeFill="background1"/>
              <w:textAlignment w:val="baseline"/>
              <w:rPr>
                <w:color w:val="000000"/>
                <w:sz w:val="24"/>
                <w:szCs w:val="24"/>
                <w:bdr w:val="none" w:color="auto" w:sz="0" w:space="0" w:frame="1"/>
              </w:rPr>
            </w:pPr>
            <w:r w:rsidRPr="720FEC1A">
              <w:rPr>
                <w:color w:val="000000"/>
                <w:sz w:val="24"/>
                <w:szCs w:val="24"/>
                <w:bdr w:val="none" w:color="auto" w:sz="0" w:space="0" w:frame="1"/>
              </w:rPr>
              <w:t>0</w:t>
            </w:r>
            <w:r w:rsidRPr="720FEC1A" w:rsidR="5E906B3D">
              <w:rPr>
                <w:color w:val="000000"/>
                <w:sz w:val="24"/>
                <w:szCs w:val="24"/>
                <w:bdr w:val="none" w:color="auto" w:sz="0" w:space="0" w:frame="1"/>
              </w:rPr>
              <w:t>8:</w:t>
            </w:r>
            <w:r w:rsidRPr="720FEC1A" w:rsidR="5D27A273">
              <w:rPr>
                <w:color w:val="000000"/>
                <w:sz w:val="24"/>
                <w:szCs w:val="24"/>
                <w:bdr w:val="none" w:color="auto" w:sz="0" w:space="0" w:frame="1"/>
              </w:rPr>
              <w:t>30</w:t>
            </w:r>
            <w:r w:rsidRPr="720FEC1A" w:rsidR="5E906B3D">
              <w:rPr>
                <w:color w:val="000000"/>
                <w:sz w:val="24"/>
                <w:szCs w:val="24"/>
                <w:bdr w:val="none" w:color="auto" w:sz="0" w:space="0" w:frame="1"/>
              </w:rPr>
              <w:t xml:space="preserve"> AM</w:t>
            </w:r>
            <w:r w:rsidRPr="720FEC1A" w:rsidR="6C75B178">
              <w:rPr>
                <w:color w:val="000000"/>
                <w:sz w:val="24"/>
                <w:szCs w:val="24"/>
                <w:bdr w:val="none" w:color="auto" w:sz="0" w:space="0" w:frame="1"/>
              </w:rPr>
              <w:t xml:space="preserve"> </w:t>
            </w:r>
          </w:p>
        </w:tc>
        <w:tc>
          <w:tcPr>
            <w:tcW w:w="180" w:type="dxa"/>
            <w:tcMar/>
          </w:tcPr>
          <w:p w:rsidRPr="00374262" w:rsidR="6B079E03" w:rsidP="6648293B" w:rsidRDefault="6B079E03" w14:paraId="17ECB2E7" w14:textId="21B16B5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61" w:type="dxa"/>
            <w:tcMar/>
            <w:hideMark/>
          </w:tcPr>
          <w:p w:rsidRPr="00374262" w:rsidR="005A608D" w:rsidP="6648293B" w:rsidRDefault="4BB9D831" w14:paraId="79EDC41E" w14:textId="4F512FC5">
            <w:pPr>
              <w:shd w:val="clear" w:color="auto" w:fill="FFFFFF" w:themeFill="background1"/>
              <w:textAlignment w:val="baseline"/>
              <w:rPr>
                <w:color w:val="000000"/>
                <w:sz w:val="24"/>
                <w:szCs w:val="24"/>
                <w:bdr w:val="none" w:color="auto" w:sz="0" w:space="0" w:frame="1"/>
              </w:rPr>
            </w:pPr>
            <w:r w:rsidRPr="6648293B">
              <w:rPr>
                <w:color w:val="000000"/>
                <w:sz w:val="24"/>
                <w:szCs w:val="24"/>
                <w:bdr w:val="none" w:color="auto" w:sz="0" w:space="0" w:frame="1"/>
              </w:rPr>
              <w:t>Pastries &amp; Coffee Served</w:t>
            </w:r>
            <w:r w:rsidRPr="6648293B" w:rsidR="77B7F03E">
              <w:rPr>
                <w:color w:val="000000"/>
                <w:sz w:val="24"/>
                <w:szCs w:val="24"/>
                <w:bdr w:val="none" w:color="auto" w:sz="0" w:space="0" w:frame="1"/>
              </w:rPr>
              <w:t xml:space="preserve">  </w:t>
            </w:r>
          </w:p>
        </w:tc>
        <w:tc>
          <w:tcPr>
            <w:tcW w:w="238" w:type="dxa"/>
            <w:tcMar/>
          </w:tcPr>
          <w:p w:rsidRPr="00374262" w:rsidR="005A608D" w:rsidP="6648293B" w:rsidRDefault="005A608D" w14:paraId="3189B9D8" w14:textId="77777777">
            <w:pPr>
              <w:shd w:val="clear" w:color="auto" w:fill="FFFFFF" w:themeFill="background1"/>
              <w:textAlignment w:val="baseline"/>
              <w:rPr>
                <w:color w:val="000000"/>
                <w:sz w:val="24"/>
                <w:szCs w:val="24"/>
                <w:bdr w:val="none" w:color="auto" w:sz="0" w:space="0" w:frame="1"/>
              </w:rPr>
            </w:pPr>
          </w:p>
        </w:tc>
        <w:tc>
          <w:tcPr>
            <w:tcW w:w="1335" w:type="dxa"/>
            <w:tcMar/>
            <w:hideMark/>
          </w:tcPr>
          <w:p w:rsidRPr="00374262" w:rsidR="005A608D" w:rsidP="6648293B" w:rsidRDefault="77B7F03E" w14:paraId="0BAB728E" w14:textId="77777777">
            <w:pPr>
              <w:shd w:val="clear" w:color="auto" w:fill="FFFFFF" w:themeFill="background1"/>
              <w:textAlignment w:val="baseline"/>
              <w:rPr>
                <w:color w:val="000000"/>
                <w:sz w:val="24"/>
                <w:szCs w:val="24"/>
                <w:bdr w:val="none" w:color="auto" w:sz="0" w:space="0" w:frame="1"/>
              </w:rPr>
            </w:pPr>
            <w:r w:rsidRPr="6648293B">
              <w:rPr>
                <w:color w:val="000000"/>
                <w:sz w:val="24"/>
                <w:szCs w:val="24"/>
                <w:bdr w:val="none" w:color="auto" w:sz="0" w:space="0" w:frame="1"/>
              </w:rPr>
              <w:t> </w:t>
            </w:r>
          </w:p>
        </w:tc>
      </w:tr>
      <w:tr w:rsidRPr="00374262" w:rsidR="005A608D" w:rsidTr="379C225C" w14:paraId="23F3011C" w14:textId="77777777">
        <w:trPr>
          <w:trHeight w:val="2550"/>
        </w:trPr>
        <w:tc>
          <w:tcPr>
            <w:tcW w:w="1112" w:type="dxa"/>
            <w:tcMar/>
          </w:tcPr>
          <w:p w:rsidRPr="00374262" w:rsidR="005A608D" w:rsidP="6648293B" w:rsidRDefault="0F0DC408" w14:paraId="4F52A73F" w14:textId="12DFC81D">
            <w:pPr>
              <w:shd w:val="clear" w:color="auto" w:fill="FFFFFF" w:themeFill="background1"/>
              <w:textAlignment w:val="baseline"/>
              <w:rPr>
                <w:color w:val="000000"/>
                <w:sz w:val="24"/>
                <w:szCs w:val="24"/>
                <w:bdr w:val="none" w:color="auto" w:sz="0" w:space="0" w:frame="1"/>
              </w:rPr>
            </w:pPr>
            <w:r w:rsidRPr="6648293B">
              <w:rPr>
                <w:color w:val="000000"/>
                <w:sz w:val="24"/>
                <w:szCs w:val="24"/>
                <w:bdr w:val="none" w:color="auto" w:sz="0" w:space="0" w:frame="1"/>
              </w:rPr>
              <w:t>0</w:t>
            </w:r>
            <w:r w:rsidRPr="6648293B" w:rsidR="07C6CF42">
              <w:rPr>
                <w:color w:val="000000"/>
                <w:sz w:val="24"/>
                <w:szCs w:val="24"/>
                <w:bdr w:val="none" w:color="auto" w:sz="0" w:space="0" w:frame="1"/>
              </w:rPr>
              <w:t>9</w:t>
            </w:r>
            <w:r w:rsidRPr="6648293B" w:rsidR="77B7F03E">
              <w:rPr>
                <w:color w:val="000000"/>
                <w:sz w:val="24"/>
                <w:szCs w:val="24"/>
                <w:bdr w:val="none" w:color="auto" w:sz="0" w:space="0" w:frame="1"/>
              </w:rPr>
              <w:t>:00</w:t>
            </w:r>
            <w:r w:rsidRPr="6648293B" w:rsidR="07C6CF42">
              <w:rPr>
                <w:color w:val="000000"/>
                <w:sz w:val="24"/>
                <w:szCs w:val="24"/>
                <w:bdr w:val="none" w:color="auto" w:sz="0" w:space="0" w:frame="1"/>
              </w:rPr>
              <w:t xml:space="preserve"> A</w:t>
            </w:r>
            <w:r w:rsidRPr="6648293B" w:rsidR="77B7F03E">
              <w:rPr>
                <w:color w:val="000000"/>
                <w:sz w:val="24"/>
                <w:szCs w:val="24"/>
                <w:bdr w:val="none" w:color="auto" w:sz="0" w:space="0" w:frame="1"/>
              </w:rPr>
              <w:t>M</w:t>
            </w:r>
          </w:p>
        </w:tc>
        <w:tc>
          <w:tcPr>
            <w:tcW w:w="180" w:type="dxa"/>
            <w:tcMar/>
          </w:tcPr>
          <w:p w:rsidRPr="00374262" w:rsidR="6B079E03" w:rsidP="6648293B" w:rsidRDefault="6B079E03" w14:paraId="3C6D435F" w14:textId="7C2F24E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61" w:type="dxa"/>
            <w:tcMar/>
          </w:tcPr>
          <w:p w:rsidRPr="00374262" w:rsidR="005A608D" w:rsidP="6648293B" w:rsidRDefault="77B7F03E" w14:paraId="30E70457" w14:textId="77777777">
            <w:pPr>
              <w:shd w:val="clear" w:color="auto" w:fill="FFFFFF" w:themeFill="background1"/>
              <w:textAlignment w:val="baseline"/>
              <w:rPr>
                <w:color w:val="000000"/>
                <w:sz w:val="24"/>
                <w:szCs w:val="24"/>
                <w:bdr w:val="none" w:color="auto" w:sz="0" w:space="0" w:frame="1"/>
              </w:rPr>
            </w:pPr>
            <w:r w:rsidRPr="6648293B">
              <w:rPr>
                <w:color w:val="000000"/>
                <w:sz w:val="24"/>
                <w:szCs w:val="24"/>
                <w:bdr w:val="none" w:color="auto" w:sz="0" w:space="0" w:frame="1"/>
              </w:rPr>
              <w:t>Meeting Opening</w:t>
            </w:r>
          </w:p>
          <w:p w:rsidRPr="00374262" w:rsidR="005A608D" w:rsidP="720FEC1A" w:rsidRDefault="77B7F03E" w14:paraId="299E3906" w14:textId="77777777">
            <w:pPr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color w:val="000000"/>
                <w:sz w:val="24"/>
                <w:szCs w:val="24"/>
                <w:bdr w:val="none" w:color="auto" w:sz="0" w:space="0" w:frame="1"/>
              </w:rPr>
            </w:pPr>
            <w:r w:rsidRPr="720FEC1A">
              <w:rPr>
                <w:color w:val="000000"/>
                <w:sz w:val="24"/>
                <w:szCs w:val="24"/>
                <w:bdr w:val="none" w:color="auto" w:sz="0" w:space="0" w:frame="1"/>
              </w:rPr>
              <w:t>Call to Order</w:t>
            </w:r>
          </w:p>
          <w:p w:rsidRPr="00374262" w:rsidR="005A608D" w:rsidP="720FEC1A" w:rsidRDefault="77B7F03E" w14:paraId="55D52A56" w14:textId="77777777">
            <w:pPr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color w:val="000000"/>
                <w:sz w:val="24"/>
                <w:szCs w:val="24"/>
                <w:bdr w:val="none" w:color="auto" w:sz="0" w:space="0" w:frame="1"/>
              </w:rPr>
            </w:pPr>
            <w:r w:rsidRPr="720FEC1A">
              <w:rPr>
                <w:color w:val="000000"/>
                <w:sz w:val="24"/>
                <w:szCs w:val="24"/>
                <w:bdr w:val="none" w:color="auto" w:sz="0" w:space="0" w:frame="1"/>
              </w:rPr>
              <w:t>Determination of a Quorum</w:t>
            </w:r>
          </w:p>
          <w:p w:rsidRPr="00374262" w:rsidR="00A6210A" w:rsidP="720FEC1A" w:rsidRDefault="25C2011A" w14:paraId="5A79E9B8" w14:textId="77777777">
            <w:pPr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color w:val="000000"/>
                <w:sz w:val="24"/>
                <w:szCs w:val="24"/>
                <w:bdr w:val="none" w:color="auto" w:sz="0" w:space="0" w:frame="1"/>
              </w:rPr>
            </w:pPr>
            <w:r w:rsidRPr="720FEC1A">
              <w:rPr>
                <w:color w:val="000000"/>
                <w:sz w:val="24"/>
                <w:szCs w:val="24"/>
                <w:bdr w:val="none" w:color="auto" w:sz="0" w:space="0" w:frame="1"/>
              </w:rPr>
              <w:t>Approval of the Agenda</w:t>
            </w:r>
          </w:p>
          <w:p w:rsidRPr="00374262" w:rsidR="00A6210A" w:rsidP="5322B40D" w:rsidRDefault="1AEE7DDE" w14:paraId="12EF701C" w14:textId="370C7D48">
            <w:pPr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sz w:val="24"/>
                <w:szCs w:val="24"/>
                <w:bdr w:val="none" w:color="auto" w:sz="0" w:space="0" w:frame="1"/>
              </w:rPr>
            </w:pPr>
            <w:r w:rsidRPr="29D53FA5">
              <w:rPr>
                <w:sz w:val="24"/>
                <w:szCs w:val="24"/>
              </w:rPr>
              <w:t xml:space="preserve">Approval of March 19, 2026, Meeting Minutes </w:t>
            </w:r>
          </w:p>
          <w:p w:rsidRPr="00374262" w:rsidR="00A6210A" w:rsidP="29D53FA5" w:rsidRDefault="1AEE7DDE" w14:paraId="35FE7698" w14:textId="65D908A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sz w:val="24"/>
                <w:szCs w:val="24"/>
                <w:bdr w:val="none" w:color="auto" w:sz="0" w:space="0" w:frame="1"/>
              </w:rPr>
            </w:pPr>
            <w:r w:rsidRPr="29D53FA5">
              <w:rPr>
                <w:sz w:val="24"/>
                <w:szCs w:val="24"/>
              </w:rPr>
              <w:t>Approval of May 5, 2026, Supplemental Meeting Minutes</w:t>
            </w:r>
          </w:p>
        </w:tc>
        <w:tc>
          <w:tcPr>
            <w:tcW w:w="238" w:type="dxa"/>
            <w:tcMar/>
          </w:tcPr>
          <w:p w:rsidRPr="00374262" w:rsidR="005A608D" w:rsidP="29D53FA5" w:rsidRDefault="005A608D" w14:paraId="7E186FC5" w14:textId="77777777">
            <w:pPr>
              <w:shd w:val="clear" w:color="auto" w:fill="FFFFFF" w:themeFill="background1"/>
              <w:textAlignment w:val="baseline"/>
              <w:rPr>
                <w:i/>
                <w:iCs/>
                <w:color w:val="000000"/>
                <w:sz w:val="24"/>
                <w:szCs w:val="24"/>
                <w:bdr w:val="none" w:color="auto" w:sz="0" w:space="0" w:frame="1"/>
              </w:rPr>
            </w:pPr>
          </w:p>
        </w:tc>
        <w:tc>
          <w:tcPr>
            <w:tcW w:w="1335" w:type="dxa"/>
            <w:tcMar/>
          </w:tcPr>
          <w:p w:rsidRPr="00374262" w:rsidR="005A608D" w:rsidP="557411C0" w:rsidRDefault="0594837B" w14:paraId="0A84CE82" w14:textId="2755ADD2">
            <w:pPr>
              <w:shd w:val="clear" w:color="auto" w:fill="FFFFFF" w:themeFill="background1"/>
              <w:rPr>
                <w:i w:val="1"/>
                <w:iCs w:val="1"/>
                <w:color w:val="000000" w:themeColor="text1"/>
                <w:sz w:val="24"/>
                <w:szCs w:val="24"/>
              </w:rPr>
            </w:pPr>
            <w:r w:rsidRPr="557411C0" w:rsidR="0594837B">
              <w:rPr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Andy Ott</w:t>
            </w:r>
          </w:p>
        </w:tc>
      </w:tr>
      <w:tr w:rsidRPr="00374262" w:rsidR="005A608D" w:rsidTr="379C225C" w14:paraId="6FF6F422" w14:textId="77777777">
        <w:trPr>
          <w:trHeight w:val="300"/>
        </w:trPr>
        <w:tc>
          <w:tcPr>
            <w:tcW w:w="1112" w:type="dxa"/>
            <w:tcMar/>
            <w:hideMark/>
          </w:tcPr>
          <w:p w:rsidRPr="00374262" w:rsidR="005A608D" w:rsidP="6648293B" w:rsidRDefault="0F0DC408" w14:paraId="3C7E4545" w14:textId="2E0CB044">
            <w:pPr>
              <w:shd w:val="clear" w:color="auto" w:fill="FFFFFF" w:themeFill="background1"/>
              <w:textAlignment w:val="baseline"/>
              <w:rPr>
                <w:color w:val="000000"/>
                <w:sz w:val="24"/>
                <w:szCs w:val="24"/>
                <w:bdr w:val="none" w:color="auto" w:sz="0" w:space="0" w:frame="1"/>
              </w:rPr>
            </w:pPr>
            <w:r w:rsidRPr="6648293B">
              <w:rPr>
                <w:color w:val="000000"/>
                <w:sz w:val="24"/>
                <w:szCs w:val="24"/>
                <w:bdr w:val="none" w:color="auto" w:sz="0" w:space="0" w:frame="1"/>
              </w:rPr>
              <w:t>0</w:t>
            </w:r>
            <w:r w:rsidRPr="6648293B" w:rsidR="4A36CA84">
              <w:rPr>
                <w:color w:val="000000"/>
                <w:sz w:val="24"/>
                <w:szCs w:val="24"/>
                <w:bdr w:val="none" w:color="auto" w:sz="0" w:space="0" w:frame="1"/>
              </w:rPr>
              <w:t>9:05</w:t>
            </w:r>
            <w:r w:rsidRPr="6648293B" w:rsidR="77B7F03E">
              <w:rPr>
                <w:color w:val="000000"/>
                <w:sz w:val="24"/>
                <w:szCs w:val="24"/>
                <w:bdr w:val="none" w:color="auto" w:sz="0" w:space="0" w:frame="1"/>
              </w:rPr>
              <w:t xml:space="preserve"> </w:t>
            </w:r>
            <w:r w:rsidRPr="6648293B" w:rsidR="4A36CA84">
              <w:rPr>
                <w:color w:val="000000"/>
                <w:sz w:val="24"/>
                <w:szCs w:val="24"/>
                <w:bdr w:val="none" w:color="auto" w:sz="0" w:space="0" w:frame="1"/>
              </w:rPr>
              <w:t>A</w:t>
            </w:r>
            <w:r w:rsidRPr="6648293B" w:rsidR="77B7F03E">
              <w:rPr>
                <w:color w:val="000000"/>
                <w:sz w:val="24"/>
                <w:szCs w:val="24"/>
                <w:bdr w:val="none" w:color="auto" w:sz="0" w:space="0" w:frame="1"/>
              </w:rPr>
              <w:t>M </w:t>
            </w:r>
          </w:p>
        </w:tc>
        <w:tc>
          <w:tcPr>
            <w:tcW w:w="180" w:type="dxa"/>
            <w:tcMar/>
          </w:tcPr>
          <w:p w:rsidRPr="00374262" w:rsidR="6B079E03" w:rsidP="6648293B" w:rsidRDefault="6B079E03" w14:paraId="624EE5BF" w14:textId="426B30C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61" w:type="dxa"/>
            <w:tcMar/>
            <w:hideMark/>
          </w:tcPr>
          <w:p w:rsidRPr="00374262" w:rsidR="005A608D" w:rsidP="6648293B" w:rsidRDefault="4A36CA84" w14:paraId="53344773" w14:textId="3F8458AE">
            <w:pPr>
              <w:shd w:val="clear" w:color="auto" w:fill="FFFFFF" w:themeFill="background1"/>
              <w:textAlignment w:val="baseline"/>
              <w:rPr>
                <w:color w:val="000000"/>
                <w:sz w:val="24"/>
                <w:szCs w:val="24"/>
                <w:bdr w:val="none" w:color="auto" w:sz="0" w:space="0" w:frame="1"/>
              </w:rPr>
            </w:pPr>
            <w:r w:rsidRPr="6648293B">
              <w:rPr>
                <w:color w:val="000000"/>
                <w:sz w:val="24"/>
                <w:szCs w:val="24"/>
                <w:bdr w:val="none" w:color="auto" w:sz="0" w:space="0" w:frame="1"/>
              </w:rPr>
              <w:t>Public Comment</w:t>
            </w:r>
            <w:r w:rsidRPr="6648293B" w:rsidR="77B7F03E">
              <w:rPr>
                <w:color w:val="000000"/>
                <w:sz w:val="24"/>
                <w:szCs w:val="24"/>
                <w:bdr w:val="none" w:color="auto" w:sz="0" w:space="0" w:frame="1"/>
              </w:rPr>
              <w:t xml:space="preserve">  </w:t>
            </w:r>
          </w:p>
        </w:tc>
        <w:tc>
          <w:tcPr>
            <w:tcW w:w="238" w:type="dxa"/>
            <w:tcMar/>
          </w:tcPr>
          <w:p w:rsidRPr="00374262" w:rsidR="005A608D" w:rsidP="29D53FA5" w:rsidRDefault="005A608D" w14:paraId="17A5E963" w14:textId="77777777">
            <w:pPr>
              <w:shd w:val="clear" w:color="auto" w:fill="FFFFFF" w:themeFill="background1"/>
              <w:textAlignment w:val="baseline"/>
              <w:rPr>
                <w:i/>
                <w:iCs/>
                <w:color w:val="000000"/>
                <w:sz w:val="24"/>
                <w:szCs w:val="24"/>
                <w:bdr w:val="none" w:color="auto" w:sz="0" w:space="0" w:frame="1"/>
              </w:rPr>
            </w:pPr>
          </w:p>
        </w:tc>
        <w:tc>
          <w:tcPr>
            <w:tcW w:w="1335" w:type="dxa"/>
            <w:tcMar/>
            <w:hideMark/>
          </w:tcPr>
          <w:p w:rsidRPr="00374262" w:rsidR="005A608D" w:rsidP="29D53FA5" w:rsidRDefault="5ECB0B85" w14:paraId="52F72FF0" w14:textId="7842FD51">
            <w:pPr>
              <w:shd w:val="clear" w:color="auto" w:fill="FFFFFF" w:themeFill="background1"/>
              <w:textAlignment w:val="baseline"/>
              <w:rPr>
                <w:i/>
                <w:iCs/>
                <w:color w:val="000000"/>
                <w:sz w:val="24"/>
                <w:szCs w:val="24"/>
                <w:bdr w:val="none" w:color="auto" w:sz="0" w:space="0" w:frame="1"/>
              </w:rPr>
            </w:pPr>
            <w:r w:rsidRPr="29D53FA5">
              <w:rPr>
                <w:i/>
                <w:iCs/>
                <w:color w:val="000000"/>
                <w:sz w:val="24"/>
                <w:szCs w:val="24"/>
                <w:bdr w:val="none" w:color="auto" w:sz="0" w:space="0" w:frame="1"/>
              </w:rPr>
              <w:t>Andy Ott</w:t>
            </w:r>
          </w:p>
        </w:tc>
      </w:tr>
      <w:tr w:rsidRPr="00374262" w:rsidR="005A608D" w:rsidTr="379C225C" w14:paraId="12B13C1F" w14:textId="77777777">
        <w:trPr>
          <w:trHeight w:val="300"/>
        </w:trPr>
        <w:tc>
          <w:tcPr>
            <w:tcW w:w="1112" w:type="dxa"/>
            <w:tcMar/>
            <w:hideMark/>
          </w:tcPr>
          <w:p w:rsidRPr="00374262" w:rsidR="005A608D" w:rsidP="6648293B" w:rsidRDefault="02EAA23F" w14:paraId="7000B668" w14:textId="78F53000">
            <w:pPr>
              <w:shd w:val="clear" w:color="auto" w:fill="FFFFFF" w:themeFill="background1"/>
              <w:textAlignment w:val="baseline"/>
              <w:rPr>
                <w:color w:val="000000"/>
                <w:sz w:val="24"/>
                <w:szCs w:val="24"/>
                <w:bdr w:val="none" w:color="auto" w:sz="0" w:space="0" w:frame="1"/>
              </w:rPr>
            </w:pPr>
            <w:r w:rsidRPr="6648293B">
              <w:rPr>
                <w:color w:val="000000"/>
                <w:sz w:val="24"/>
                <w:szCs w:val="24"/>
                <w:bdr w:val="none" w:color="auto" w:sz="0" w:space="0" w:frame="1"/>
              </w:rPr>
              <w:t>0</w:t>
            </w:r>
            <w:r w:rsidRPr="6648293B" w:rsidR="565864EE">
              <w:rPr>
                <w:color w:val="000000"/>
                <w:sz w:val="24"/>
                <w:szCs w:val="24"/>
                <w:bdr w:val="none" w:color="auto" w:sz="0" w:space="0" w:frame="1"/>
              </w:rPr>
              <w:t>9</w:t>
            </w:r>
            <w:r w:rsidRPr="6648293B" w:rsidR="6C75B178">
              <w:rPr>
                <w:color w:val="000000"/>
                <w:sz w:val="24"/>
                <w:szCs w:val="24"/>
                <w:bdr w:val="none" w:color="auto" w:sz="0" w:space="0" w:frame="1"/>
              </w:rPr>
              <w:t>:</w:t>
            </w:r>
            <w:r w:rsidRPr="6648293B" w:rsidR="565864EE">
              <w:rPr>
                <w:color w:val="000000"/>
                <w:sz w:val="24"/>
                <w:szCs w:val="24"/>
                <w:bdr w:val="none" w:color="auto" w:sz="0" w:space="0" w:frame="1"/>
              </w:rPr>
              <w:t>1</w:t>
            </w:r>
            <w:r w:rsidRPr="6648293B" w:rsidR="3DAFAAE3">
              <w:rPr>
                <w:color w:val="000000"/>
                <w:sz w:val="24"/>
                <w:szCs w:val="24"/>
                <w:bdr w:val="none" w:color="auto" w:sz="0" w:space="0" w:frame="1"/>
              </w:rPr>
              <w:t>0</w:t>
            </w:r>
            <w:r w:rsidRPr="6648293B" w:rsidR="6C75B178">
              <w:rPr>
                <w:color w:val="000000"/>
                <w:sz w:val="24"/>
                <w:szCs w:val="24"/>
                <w:bdr w:val="none" w:color="auto" w:sz="0" w:space="0" w:frame="1"/>
              </w:rPr>
              <w:t xml:space="preserve"> PM </w:t>
            </w:r>
          </w:p>
        </w:tc>
        <w:tc>
          <w:tcPr>
            <w:tcW w:w="180" w:type="dxa"/>
            <w:tcMar/>
          </w:tcPr>
          <w:p w:rsidRPr="00374262" w:rsidR="6B079E03" w:rsidP="6648293B" w:rsidRDefault="6B079E03" w14:paraId="1681EF2D" w14:textId="11F19B8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61" w:type="dxa"/>
            <w:tcMar/>
            <w:hideMark/>
          </w:tcPr>
          <w:p w:rsidRPr="00374262" w:rsidR="005A608D" w:rsidP="6648293B" w:rsidRDefault="055113E4" w14:paraId="6662AFEF" w14:textId="10561F22">
            <w:pPr>
              <w:shd w:val="clear" w:color="auto" w:fill="FFFFFF" w:themeFill="background1"/>
              <w:textAlignment w:val="baseline"/>
              <w:rPr>
                <w:color w:val="000000"/>
                <w:sz w:val="24"/>
                <w:szCs w:val="24"/>
                <w:bdr w:val="none" w:color="auto" w:sz="0" w:space="0" w:frame="1"/>
              </w:rPr>
            </w:pPr>
            <w:r w:rsidRPr="6648293B">
              <w:rPr>
                <w:color w:val="000000"/>
                <w:sz w:val="24"/>
                <w:szCs w:val="24"/>
                <w:bdr w:val="none" w:color="auto" w:sz="0" w:space="0" w:frame="1"/>
              </w:rPr>
              <w:t>Updates/Reports</w:t>
            </w:r>
          </w:p>
          <w:p w:rsidRPr="00374262" w:rsidR="005A608D" w:rsidP="720FEC1A" w:rsidRDefault="055113E4" w14:paraId="73046346" w14:textId="20F87EAD">
            <w:pPr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color w:val="000000"/>
                <w:sz w:val="24"/>
                <w:szCs w:val="24"/>
                <w:bdr w:val="none" w:color="auto" w:sz="0" w:space="0" w:frame="1"/>
              </w:rPr>
            </w:pPr>
            <w:r w:rsidRPr="720FEC1A">
              <w:rPr>
                <w:color w:val="000000"/>
                <w:sz w:val="24"/>
                <w:szCs w:val="24"/>
                <w:bdr w:val="none" w:color="auto" w:sz="0" w:space="0" w:frame="1"/>
              </w:rPr>
              <w:t>CEO Report</w:t>
            </w:r>
          </w:p>
          <w:p w:rsidR="005A608D" w:rsidP="720FEC1A" w:rsidRDefault="356DD8D9" w14:paraId="72DD4020" w14:textId="77777777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color w:val="000000"/>
                <w:sz w:val="24"/>
                <w:szCs w:val="24"/>
                <w:bdr w:val="none" w:color="auto" w:sz="0" w:space="0" w:frame="1"/>
              </w:rPr>
            </w:pPr>
            <w:r w:rsidRPr="720FEC1A">
              <w:rPr>
                <w:color w:val="000000"/>
                <w:sz w:val="24"/>
                <w:szCs w:val="24"/>
                <w:bdr w:val="none" w:color="auto" w:sz="0" w:space="0" w:frame="1"/>
              </w:rPr>
              <w:t>Finance Committee Report</w:t>
            </w:r>
          </w:p>
          <w:p w:rsidRPr="00374262" w:rsidR="00076E36" w:rsidP="00076E36" w:rsidRDefault="00076E36" w14:paraId="3A6E0269" w14:textId="77777777">
            <w:pPr>
              <w:numPr>
                <w:ilvl w:val="1"/>
                <w:numId w:val="5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color w:val="000000"/>
                <w:sz w:val="24"/>
                <w:szCs w:val="24"/>
                <w:bdr w:val="none" w:color="auto" w:sz="0" w:space="0" w:frame="1"/>
              </w:rPr>
            </w:pPr>
            <w:r w:rsidR="00076E36">
              <w:rPr>
                <w:color w:val="000000"/>
                <w:sz w:val="24"/>
                <w:szCs w:val="24"/>
                <w:bdr w:val="none" w:color="auto" w:sz="0" w:space="0" w:frame="1"/>
              </w:rPr>
              <w:t>Report on Audit Results</w:t>
            </w:r>
          </w:p>
          <w:p w:rsidRPr="00374262" w:rsidR="005A608D" w:rsidP="00076E36" w:rsidRDefault="005A608D" w14:paraId="580DC9C0" w14:textId="723BD21B">
            <w:pPr>
              <w:shd w:val="clear" w:color="auto" w:fill="FFFFFF" w:themeFill="background1"/>
              <w:spacing w:after="0" w:line="240" w:lineRule="auto"/>
              <w:ind w:left="1440"/>
              <w:textAlignment w:val="baseline"/>
              <w:rPr>
                <w:color w:val="000000"/>
                <w:sz w:val="24"/>
                <w:szCs w:val="24"/>
                <w:bdr w:val="none" w:color="auto" w:sz="0" w:space="0" w:frame="1"/>
              </w:rPr>
            </w:pPr>
          </w:p>
        </w:tc>
        <w:tc>
          <w:tcPr>
            <w:tcW w:w="238" w:type="dxa"/>
            <w:tcMar/>
          </w:tcPr>
          <w:p w:rsidRPr="00374262" w:rsidR="005A608D" w:rsidP="29D53FA5" w:rsidRDefault="005A608D" w14:paraId="2401A65A" w14:textId="77777777">
            <w:pPr>
              <w:shd w:val="clear" w:color="auto" w:fill="FFFFFF" w:themeFill="background1"/>
              <w:textAlignment w:val="baseline"/>
              <w:rPr>
                <w:i/>
                <w:iCs/>
                <w:color w:val="000000"/>
                <w:sz w:val="24"/>
                <w:szCs w:val="24"/>
                <w:bdr w:val="none" w:color="auto" w:sz="0" w:space="0" w:frame="1"/>
              </w:rPr>
            </w:pPr>
          </w:p>
        </w:tc>
        <w:tc>
          <w:tcPr>
            <w:tcW w:w="1335" w:type="dxa"/>
            <w:tcMar/>
            <w:hideMark/>
          </w:tcPr>
          <w:p w:rsidRPr="00374262" w:rsidR="005A608D" w:rsidP="6648293B" w:rsidRDefault="01609CF6" w14:paraId="53E4FC55" w14:textId="78512F40">
            <w:pPr>
              <w:shd w:val="clear" w:color="auto" w:fill="FFFFFF" w:themeFill="background1"/>
              <w:textAlignment w:val="baseline"/>
              <w:rPr>
                <w:color w:val="000000"/>
                <w:sz w:val="24"/>
                <w:szCs w:val="24"/>
                <w:bdr w:val="none" w:color="auto" w:sz="0" w:space="0" w:frame="1"/>
              </w:rPr>
            </w:pPr>
            <w:r w:rsidRPr="29D53FA5">
              <w:rPr>
                <w:i/>
                <w:iCs/>
                <w:color w:val="000000"/>
                <w:sz w:val="24"/>
                <w:szCs w:val="24"/>
                <w:bdr w:val="none" w:color="auto" w:sz="0" w:space="0" w:frame="1"/>
              </w:rPr>
              <w:t>Sarah</w:t>
            </w:r>
            <w:r w:rsidRPr="29D53FA5" w:rsidR="0F9A9D91">
              <w:rPr>
                <w:i/>
                <w:iCs/>
                <w:color w:val="000000"/>
                <w:sz w:val="24"/>
                <w:szCs w:val="24"/>
                <w:bdr w:val="none" w:color="auto" w:sz="0" w:space="0" w:frame="1"/>
              </w:rPr>
              <w:t xml:space="preserve"> Edmonds, Susan Ackerman</w:t>
            </w:r>
            <w:r w:rsidRPr="29D53FA5" w:rsidR="2BC6447C">
              <w:rPr>
                <w:i/>
                <w:iCs/>
                <w:color w:val="000000"/>
                <w:sz w:val="24"/>
                <w:szCs w:val="24"/>
                <w:bdr w:val="none" w:color="auto" w:sz="0" w:space="0" w:frame="1"/>
              </w:rPr>
              <w:t xml:space="preserve"> </w:t>
            </w:r>
          </w:p>
        </w:tc>
      </w:tr>
      <w:tr w:rsidRPr="00374262" w:rsidR="005A608D" w:rsidTr="379C225C" w14:paraId="0452F8B7" w14:textId="77777777">
        <w:trPr>
          <w:trHeight w:val="300"/>
        </w:trPr>
        <w:tc>
          <w:tcPr>
            <w:tcW w:w="1112" w:type="dxa"/>
            <w:tcMar/>
            <w:hideMark/>
          </w:tcPr>
          <w:p w:rsidRPr="00374262" w:rsidR="00FE36F6" w:rsidP="5322B40D" w:rsidRDefault="39ED42EC" w14:paraId="4FA6071C" w14:textId="1D22EF54">
            <w:pPr>
              <w:shd w:val="clear" w:color="auto" w:fill="FFFFFF" w:themeFill="background1"/>
              <w:ind w:right="-90"/>
              <w:textAlignment w:val="baseline"/>
              <w:rPr>
                <w:color w:val="000000"/>
                <w:sz w:val="24"/>
                <w:szCs w:val="24"/>
                <w:bdr w:val="none" w:color="auto" w:sz="0" w:space="0" w:frame="1"/>
              </w:rPr>
            </w:pPr>
            <w:r w:rsidRPr="5322B40D">
              <w:rPr>
                <w:color w:val="000000"/>
                <w:sz w:val="24"/>
                <w:szCs w:val="24"/>
                <w:bdr w:val="none" w:color="auto" w:sz="0" w:space="0" w:frame="1"/>
              </w:rPr>
              <w:t>0</w:t>
            </w:r>
            <w:r w:rsidRPr="5322B40D" w:rsidR="458FB78C">
              <w:rPr>
                <w:color w:val="000000"/>
                <w:sz w:val="24"/>
                <w:szCs w:val="24"/>
                <w:bdr w:val="none" w:color="auto" w:sz="0" w:space="0" w:frame="1"/>
              </w:rPr>
              <w:t>9:</w:t>
            </w:r>
            <w:r w:rsidRPr="5322B40D" w:rsidR="1F2285EA">
              <w:rPr>
                <w:color w:val="000000"/>
                <w:sz w:val="24"/>
                <w:szCs w:val="24"/>
                <w:bdr w:val="none" w:color="auto" w:sz="0" w:space="0" w:frame="1"/>
              </w:rPr>
              <w:t>1</w:t>
            </w:r>
            <w:r w:rsidRPr="5322B40D" w:rsidR="458FB78C">
              <w:rPr>
                <w:color w:val="000000"/>
                <w:sz w:val="24"/>
                <w:szCs w:val="24"/>
                <w:bdr w:val="none" w:color="auto" w:sz="0" w:space="0" w:frame="1"/>
              </w:rPr>
              <w:t>5</w:t>
            </w:r>
            <w:r w:rsidRPr="5322B40D" w:rsidR="639CB73D">
              <w:rPr>
                <w:color w:val="000000"/>
                <w:sz w:val="24"/>
                <w:szCs w:val="24"/>
                <w:bdr w:val="none" w:color="auto" w:sz="0" w:space="0" w:frame="1"/>
              </w:rPr>
              <w:t xml:space="preserve"> AM </w:t>
            </w:r>
            <w:r w:rsidRPr="5322B40D" w:rsidR="76626A47">
              <w:rPr>
                <w:color w:val="000000"/>
                <w:sz w:val="24"/>
                <w:szCs w:val="24"/>
                <w:bdr w:val="none" w:color="auto" w:sz="0" w:space="0" w:frame="1"/>
              </w:rPr>
              <w:t> </w:t>
            </w:r>
          </w:p>
        </w:tc>
        <w:tc>
          <w:tcPr>
            <w:tcW w:w="180" w:type="dxa"/>
            <w:tcMar/>
          </w:tcPr>
          <w:p w:rsidRPr="00374262" w:rsidR="6B079E03" w:rsidP="6648293B" w:rsidRDefault="6B079E03" w14:paraId="0352F452" w14:textId="005E895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61" w:type="dxa"/>
            <w:tcMar/>
            <w:hideMark/>
          </w:tcPr>
          <w:p w:rsidRPr="00374262" w:rsidR="005A608D" w:rsidP="6648293B" w:rsidRDefault="2617CAEB" w14:paraId="70CAE27C" w14:textId="6A30266D">
            <w:pPr>
              <w:shd w:val="clear" w:color="auto" w:fill="FFFFFF" w:themeFill="background1"/>
              <w:textAlignment w:val="baseline"/>
              <w:rPr>
                <w:color w:val="000000"/>
                <w:sz w:val="24"/>
                <w:szCs w:val="24"/>
                <w:bdr w:val="none" w:color="auto" w:sz="0" w:space="0" w:frame="1"/>
              </w:rPr>
            </w:pPr>
            <w:r w:rsidRPr="6648293B">
              <w:rPr>
                <w:color w:val="000000"/>
                <w:sz w:val="24"/>
                <w:szCs w:val="24"/>
                <w:bdr w:val="none" w:color="auto" w:sz="0" w:space="0" w:frame="1"/>
              </w:rPr>
              <w:t>WRAP</w:t>
            </w:r>
            <w:r w:rsidRPr="6648293B" w:rsidR="649AD907">
              <w:rPr>
                <w:color w:val="000000"/>
                <w:sz w:val="24"/>
                <w:szCs w:val="24"/>
                <w:bdr w:val="none" w:color="auto" w:sz="0" w:space="0" w:frame="1"/>
              </w:rPr>
              <w:t xml:space="preserve"> Proposals</w:t>
            </w:r>
          </w:p>
          <w:p w:rsidRPr="00A95CAD" w:rsidR="008E798E" w:rsidP="29D53FA5" w:rsidRDefault="4BCED39B" w14:paraId="772429DE" w14:textId="77092EA4">
            <w:pPr>
              <w:pStyle w:val="ListParagraph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color w:val="000000" w:themeColor="text1"/>
                <w:sz w:val="24"/>
                <w:szCs w:val="24"/>
                <w:bdr w:val="none" w:color="auto" w:sz="0" w:space="0" w:frame="1"/>
              </w:rPr>
            </w:pPr>
            <w:r w:rsidRPr="29D53FA5">
              <w:rPr>
                <w:color w:val="000000" w:themeColor="text1"/>
                <w:sz w:val="24"/>
                <w:szCs w:val="24"/>
              </w:rPr>
              <w:t xml:space="preserve">Approve 2026-NTFP-02 – BPM 105 and 202 Edits </w:t>
            </w:r>
          </w:p>
          <w:p w:rsidRPr="00A95CAD" w:rsidR="008E798E" w:rsidP="29D53FA5" w:rsidRDefault="4BCED39B" w14:paraId="2BDBC4B2" w14:textId="3938585E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sz w:val="24"/>
                <w:szCs w:val="24"/>
                <w:bdr w:val="none" w:color="auto" w:sz="0" w:space="0" w:frame="1"/>
              </w:rPr>
            </w:pPr>
            <w:r w:rsidRPr="379C225C" w:rsidR="4E07084D">
              <w:rPr>
                <w:sz w:val="24"/>
                <w:szCs w:val="24"/>
              </w:rPr>
              <w:t>Approve 2026/2027 PRC Workplan</w:t>
            </w:r>
            <w:r w:rsidRPr="379C225C" w:rsidR="4E07084D">
              <w:rPr>
                <w:sz w:val="24"/>
                <w:szCs w:val="24"/>
              </w:rPr>
              <w:t xml:space="preserve"> </w:t>
            </w:r>
          </w:p>
          <w:p w:rsidR="323F4E8A" w:rsidP="2E0EDD7C" w:rsidRDefault="323F4E8A" w14:paraId="13E5048E" w14:textId="106A0D7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4"/>
                <w:szCs w:val="24"/>
              </w:rPr>
            </w:pPr>
            <w:r w:rsidRPr="557411C0" w:rsidR="323F4E8A">
              <w:rPr>
                <w:sz w:val="24"/>
                <w:szCs w:val="24"/>
              </w:rPr>
              <w:t>Approve PRM Task Force Proposal</w:t>
            </w:r>
          </w:p>
          <w:p w:rsidRPr="00A95CAD" w:rsidR="008E798E" w:rsidP="29D53FA5" w:rsidRDefault="4BCED39B" w14:paraId="7B5BDB28" w14:textId="32DA20E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sz w:val="24"/>
                <w:szCs w:val="24"/>
                <w:bdr w:val="none" w:color="auto" w:sz="0" w:space="0" w:frame="1"/>
              </w:rPr>
            </w:pPr>
            <w:r w:rsidRPr="379C225C" w:rsidR="22A192EA">
              <w:rPr>
                <w:sz w:val="24"/>
                <w:szCs w:val="24"/>
              </w:rPr>
              <w:t>Review Winter 2027-2028, Winter 2030-2031 (</w:t>
            </w:r>
            <w:r w:rsidRPr="379C225C" w:rsidR="2A6426FE">
              <w:rPr>
                <w:sz w:val="24"/>
                <w:szCs w:val="24"/>
              </w:rPr>
              <w:t>A</w:t>
            </w:r>
            <w:r w:rsidRPr="379C225C" w:rsidR="22A192EA">
              <w:rPr>
                <w:sz w:val="24"/>
                <w:szCs w:val="24"/>
              </w:rPr>
              <w:t xml:space="preserve">dvisory) Advance Assessment Results Presentation </w:t>
            </w:r>
          </w:p>
          <w:p w:rsidRPr="00A95CAD" w:rsidR="008E798E" w:rsidP="29D53FA5" w:rsidRDefault="4BCED39B" w14:paraId="01771B17" w14:textId="10DF9A9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sz w:val="24"/>
                <w:szCs w:val="24"/>
                <w:bdr w:val="none" w:color="auto" w:sz="0" w:space="0" w:frame="1"/>
              </w:rPr>
            </w:pPr>
            <w:r w:rsidRPr="557411C0" w:rsidR="347D79F1">
              <w:rPr>
                <w:sz w:val="24"/>
                <w:szCs w:val="24"/>
              </w:rPr>
              <w:t>Approve Winter 2027-2028 Planning Reserve Margins Memo</w:t>
            </w:r>
          </w:p>
          <w:p w:rsidR="36682B93" w:rsidP="2E0EDD7C" w:rsidRDefault="36682B93" w14:paraId="0B8D4676" w14:textId="157FFE4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4"/>
                <w:szCs w:val="24"/>
              </w:rPr>
            </w:pPr>
            <w:r w:rsidRPr="557411C0" w:rsidR="36682B93">
              <w:rPr>
                <w:sz w:val="24"/>
                <w:szCs w:val="24"/>
              </w:rPr>
              <w:t>Review Summer 2028/Winter 2028-2029 Study Scope</w:t>
            </w:r>
          </w:p>
          <w:p w:rsidRPr="00A95CAD" w:rsidR="008E798E" w:rsidP="29D53FA5" w:rsidRDefault="008E798E" w14:paraId="1B14BD3D" w14:textId="096ABBD8">
            <w:pPr>
              <w:pStyle w:val="ListParagraph"/>
              <w:shd w:val="clear" w:color="auto" w:fill="FFFFFF" w:themeFill="background1"/>
              <w:spacing w:after="0" w:line="240" w:lineRule="auto"/>
              <w:textAlignment w:val="baseline"/>
              <w:rPr>
                <w:color w:val="000000" w:themeColor="text1"/>
                <w:sz w:val="24"/>
                <w:szCs w:val="24"/>
                <w:bdr w:val="none" w:color="auto" w:sz="0" w:space="0" w:frame="1"/>
              </w:rPr>
            </w:pPr>
          </w:p>
        </w:tc>
        <w:tc>
          <w:tcPr>
            <w:tcW w:w="238" w:type="dxa"/>
            <w:tcMar/>
          </w:tcPr>
          <w:p w:rsidRPr="00374262" w:rsidR="005A608D" w:rsidP="29D53FA5" w:rsidRDefault="005A608D" w14:paraId="05AC9B77" w14:textId="77777777">
            <w:pPr>
              <w:shd w:val="clear" w:color="auto" w:fill="FFFFFF" w:themeFill="background1"/>
              <w:textAlignment w:val="baseline"/>
              <w:rPr>
                <w:i/>
                <w:iCs/>
                <w:color w:val="000000"/>
                <w:sz w:val="24"/>
                <w:szCs w:val="24"/>
                <w:u w:val="single"/>
                <w:bdr w:val="none" w:color="auto" w:sz="0" w:space="0" w:frame="1"/>
              </w:rPr>
            </w:pPr>
          </w:p>
        </w:tc>
        <w:tc>
          <w:tcPr>
            <w:tcW w:w="1335" w:type="dxa"/>
            <w:tcMar/>
            <w:hideMark/>
          </w:tcPr>
          <w:p w:rsidRPr="00374262" w:rsidR="005A608D" w:rsidP="379C225C" w:rsidRDefault="74EE7519" w14:paraId="49D4D096" w14:textId="6A3581C6">
            <w:pPr>
              <w:shd w:val="clear" w:color="auto" w:fill="FFFFFF" w:themeFill="background1"/>
              <w:textAlignment w:val="baseline"/>
              <w:rPr>
                <w:i w:val="1"/>
                <w:iCs w:val="1"/>
                <w:color w:val="000000"/>
                <w:sz w:val="24"/>
                <w:szCs w:val="24"/>
                <w:bdr w:val="none" w:color="auto" w:sz="0" w:space="0" w:frame="1"/>
              </w:rPr>
            </w:pPr>
            <w:r w:rsidRPr="379C225C" w:rsidR="47BA19F5">
              <w:rPr>
                <w:i w:val="1"/>
                <w:iCs w:val="1"/>
                <w:color w:val="000000"/>
                <w:sz w:val="24"/>
                <w:szCs w:val="24"/>
                <w:bdr w:val="none" w:color="auto" w:sz="0" w:space="0" w:frame="1"/>
              </w:rPr>
              <w:t>Dave Zvareck,</w:t>
            </w:r>
            <w:r w:rsidRPr="379C225C" w:rsidR="4A67523E">
              <w:rPr>
                <w:i w:val="1"/>
                <w:iCs w:val="1"/>
                <w:color w:val="000000"/>
                <w:sz w:val="24"/>
                <w:szCs w:val="24"/>
                <w:bdr w:val="none" w:color="auto" w:sz="0" w:space="0" w:frame="1"/>
              </w:rPr>
              <w:t xml:space="preserve"> </w:t>
            </w:r>
            <w:r w:rsidRPr="379C225C" w:rsidR="68720452">
              <w:rPr>
                <w:i w:val="1"/>
                <w:iCs w:val="1"/>
                <w:color w:val="000000"/>
                <w:sz w:val="24"/>
                <w:szCs w:val="24"/>
                <w:bdr w:val="none" w:color="auto" w:sz="0" w:space="0" w:frame="1"/>
              </w:rPr>
              <w:t xml:space="preserve">Maya McNichol,</w:t>
            </w:r>
            <w:r w:rsidRPr="379C225C" w:rsidR="7851CC81">
              <w:rPr>
                <w:i w:val="1"/>
                <w:iCs w:val="1"/>
                <w:color w:val="000000"/>
                <w:sz w:val="24"/>
                <w:szCs w:val="24"/>
                <w:bdr w:val="none" w:color="auto" w:sz="0" w:space="0" w:frame="1"/>
              </w:rPr>
              <w:t xml:space="preserve"> </w:t>
            </w:r>
            <w:r w:rsidRPr="379C225C" w:rsidR="7851CC81">
              <w:rPr>
                <w:i w:val="1"/>
                <w:iCs w:val="1"/>
                <w:color w:val="000000"/>
                <w:sz w:val="24"/>
                <w:szCs w:val="24"/>
                <w:bdr w:val="none" w:color="auto" w:sz="0" w:space="0" w:frame="1"/>
              </w:rPr>
              <w:t xml:space="preserve">Charles Hendrix</w:t>
            </w:r>
          </w:p>
        </w:tc>
      </w:tr>
      <w:tr w:rsidR="29D53FA5" w:rsidTr="379C225C" w14:paraId="070C21D1" w14:textId="77777777">
        <w:trPr>
          <w:trHeight w:val="300"/>
        </w:trPr>
        <w:tc>
          <w:tcPr>
            <w:tcW w:w="1112" w:type="dxa"/>
            <w:tcMar/>
            <w:hideMark/>
          </w:tcPr>
          <w:p w:rsidR="71D5C9BC" w:rsidP="29D53FA5" w:rsidRDefault="71D5C9BC" w14:paraId="59B5AF6E" w14:textId="05B47B6A">
            <w:r w:rsidRPr="29D53FA5">
              <w:rPr>
                <w:color w:val="000000" w:themeColor="text1"/>
                <w:sz w:val="24"/>
                <w:szCs w:val="24"/>
              </w:rPr>
              <w:t>09:50 AM</w:t>
            </w:r>
          </w:p>
        </w:tc>
        <w:tc>
          <w:tcPr>
            <w:tcW w:w="180" w:type="dxa"/>
            <w:tcMar/>
          </w:tcPr>
          <w:p w:rsidR="29D53FA5" w:rsidP="29D53FA5" w:rsidRDefault="29D53FA5" w14:paraId="44AD50DB" w14:textId="5C8A52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61" w:type="dxa"/>
            <w:tcMar/>
            <w:hideMark/>
          </w:tcPr>
          <w:p w:rsidR="727DE11D" w:rsidP="29D53FA5" w:rsidRDefault="727DE11D" w14:paraId="2D5C7973" w14:textId="1DD836DB">
            <w:pPr>
              <w:rPr>
                <w:color w:val="000000" w:themeColor="text1"/>
                <w:sz w:val="24"/>
                <w:szCs w:val="24"/>
              </w:rPr>
            </w:pPr>
            <w:r w:rsidRPr="29D53FA5">
              <w:rPr>
                <w:color w:val="000000" w:themeColor="text1"/>
                <w:sz w:val="24"/>
                <w:szCs w:val="24"/>
              </w:rPr>
              <w:t>Finance</w:t>
            </w:r>
          </w:p>
          <w:p w:rsidR="43A83EA1" w:rsidP="557411C0" w:rsidRDefault="43A83EA1" w14:paraId="2E61490D" w14:textId="1443D150">
            <w:pPr>
              <w:pStyle w:val="Normal"/>
              <w:numPr>
                <w:ilvl w:val="1"/>
                <w:numId w:val="42"/>
              </w:numPr>
              <w:shd w:val="clear" w:color="auto" w:fill="FFFFFF" w:themeFill="background1"/>
              <w:spacing w:after="0" w:line="240" w:lineRule="auto"/>
              <w:ind w:left="540"/>
              <w:rPr>
                <w:color w:val="000000" w:themeColor="text1"/>
                <w:sz w:val="24"/>
                <w:szCs w:val="24"/>
              </w:rPr>
            </w:pPr>
            <w:r w:rsidRPr="557411C0" w:rsidR="43A83EA1">
              <w:rPr>
                <w:color w:val="000000" w:themeColor="text1" w:themeTint="FF" w:themeShade="FF"/>
                <w:sz w:val="24"/>
                <w:szCs w:val="24"/>
              </w:rPr>
              <w:t>Approve Amendment to Delegation of Budget Authority Policy</w:t>
            </w:r>
          </w:p>
          <w:p w:rsidR="29D53FA5" w:rsidP="29D53FA5" w:rsidRDefault="29D53FA5" w14:paraId="46FDFE56" w14:textId="455D7E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" w:type="dxa"/>
            <w:tcMar/>
          </w:tcPr>
          <w:p w:rsidR="29D53FA5" w:rsidP="29D53FA5" w:rsidRDefault="29D53FA5" w14:paraId="295FF18F" w14:textId="3200711F">
            <w:pPr>
              <w:rPr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335" w:type="dxa"/>
            <w:tcMar/>
            <w:hideMark/>
          </w:tcPr>
          <w:p w:rsidR="43A83EA1" w:rsidP="29D53FA5" w:rsidRDefault="43A83EA1" w14:paraId="590AE0D4" w14:textId="58E90773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29D53FA5">
              <w:rPr>
                <w:i/>
                <w:iCs/>
                <w:color w:val="000000" w:themeColor="text1"/>
                <w:sz w:val="24"/>
                <w:szCs w:val="24"/>
              </w:rPr>
              <w:t>Eric Campbell</w:t>
            </w:r>
          </w:p>
        </w:tc>
      </w:tr>
      <w:tr w:rsidRPr="00374262" w:rsidR="005A608D" w:rsidTr="379C225C" w14:paraId="44BAD04D" w14:textId="77777777">
        <w:trPr>
          <w:trHeight w:val="300"/>
        </w:trPr>
        <w:tc>
          <w:tcPr>
            <w:tcW w:w="1112" w:type="dxa"/>
            <w:tcMar/>
            <w:hideMark/>
          </w:tcPr>
          <w:p w:rsidRPr="00374262" w:rsidR="005A608D" w:rsidP="6648293B" w:rsidRDefault="482228BE" w14:paraId="068D4A56" w14:textId="4CB8DCA4">
            <w:pPr>
              <w:shd w:val="clear" w:color="auto" w:fill="FFFFFF" w:themeFill="background1"/>
              <w:textAlignment w:val="baseline"/>
              <w:rPr>
                <w:color w:val="000000"/>
                <w:sz w:val="24"/>
                <w:szCs w:val="24"/>
                <w:bdr w:val="none" w:color="auto" w:sz="0" w:space="0" w:frame="1"/>
              </w:rPr>
            </w:pPr>
            <w:r w:rsidRPr="6648293B">
              <w:rPr>
                <w:color w:val="000000"/>
                <w:sz w:val="24"/>
                <w:szCs w:val="24"/>
                <w:bdr w:val="none" w:color="auto" w:sz="0" w:space="0" w:frame="1"/>
              </w:rPr>
              <w:t>1</w:t>
            </w:r>
            <w:r w:rsidRPr="6648293B" w:rsidR="5FD3E82D">
              <w:rPr>
                <w:color w:val="000000"/>
                <w:sz w:val="24"/>
                <w:szCs w:val="24"/>
                <w:bdr w:val="none" w:color="auto" w:sz="0" w:space="0" w:frame="1"/>
              </w:rPr>
              <w:t>0</w:t>
            </w:r>
            <w:r w:rsidRPr="6648293B">
              <w:rPr>
                <w:color w:val="000000"/>
                <w:sz w:val="24"/>
                <w:szCs w:val="24"/>
                <w:bdr w:val="none" w:color="auto" w:sz="0" w:space="0" w:frame="1"/>
              </w:rPr>
              <w:t>:00</w:t>
            </w:r>
            <w:r w:rsidRPr="6648293B" w:rsidR="33992CBC">
              <w:rPr>
                <w:color w:val="000000"/>
                <w:sz w:val="24"/>
                <w:szCs w:val="24"/>
                <w:bdr w:val="none" w:color="auto" w:sz="0" w:space="0" w:frame="1"/>
              </w:rPr>
              <w:t xml:space="preserve"> </w:t>
            </w:r>
            <w:r w:rsidRPr="6648293B" w:rsidR="3B2A625E">
              <w:rPr>
                <w:color w:val="000000"/>
                <w:sz w:val="24"/>
                <w:szCs w:val="24"/>
                <w:bdr w:val="none" w:color="auto" w:sz="0" w:space="0" w:frame="1"/>
              </w:rPr>
              <w:t>A</w:t>
            </w:r>
            <w:r w:rsidRPr="6648293B" w:rsidR="33992CBC">
              <w:rPr>
                <w:color w:val="000000"/>
                <w:sz w:val="24"/>
                <w:szCs w:val="24"/>
                <w:bdr w:val="none" w:color="auto" w:sz="0" w:space="0" w:frame="1"/>
              </w:rPr>
              <w:t>M </w:t>
            </w:r>
          </w:p>
        </w:tc>
        <w:tc>
          <w:tcPr>
            <w:tcW w:w="180" w:type="dxa"/>
            <w:tcMar/>
          </w:tcPr>
          <w:p w:rsidRPr="00374262" w:rsidR="6B079E03" w:rsidP="6648293B" w:rsidRDefault="6B079E03" w14:paraId="4B5314F5" w14:textId="5F7DC9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61" w:type="dxa"/>
            <w:tcMar/>
            <w:hideMark/>
          </w:tcPr>
          <w:p w:rsidRPr="00374262" w:rsidR="005A608D" w:rsidP="6648293B" w:rsidRDefault="11402D72" w14:paraId="756987ED" w14:textId="7FE89F51">
            <w:pPr>
              <w:shd w:val="clear" w:color="auto" w:fill="FFFFFF" w:themeFill="background1"/>
              <w:textAlignment w:val="baseline"/>
              <w:rPr>
                <w:color w:val="000000"/>
                <w:sz w:val="24"/>
                <w:szCs w:val="24"/>
                <w:bdr w:val="none" w:color="auto" w:sz="0" w:space="0" w:frame="1"/>
              </w:rPr>
            </w:pPr>
            <w:r w:rsidRPr="6648293B">
              <w:rPr>
                <w:color w:val="000000"/>
                <w:sz w:val="24"/>
                <w:szCs w:val="24"/>
                <w:bdr w:val="none" w:color="auto" w:sz="0" w:space="0" w:frame="1"/>
              </w:rPr>
              <w:t>Adjourn</w:t>
            </w:r>
          </w:p>
        </w:tc>
        <w:tc>
          <w:tcPr>
            <w:tcW w:w="238" w:type="dxa"/>
            <w:tcMar/>
          </w:tcPr>
          <w:p w:rsidRPr="00374262" w:rsidR="005A608D" w:rsidP="6648293B" w:rsidRDefault="005A608D" w14:paraId="6C908243" w14:textId="77777777">
            <w:pPr>
              <w:shd w:val="clear" w:color="auto" w:fill="FFFFFF" w:themeFill="background1"/>
              <w:textAlignment w:val="baseline"/>
              <w:rPr>
                <w:color w:val="000000"/>
                <w:sz w:val="24"/>
                <w:szCs w:val="24"/>
                <w:bdr w:val="none" w:color="auto" w:sz="0" w:space="0" w:frame="1"/>
              </w:rPr>
            </w:pPr>
          </w:p>
        </w:tc>
        <w:tc>
          <w:tcPr>
            <w:tcW w:w="1335" w:type="dxa"/>
            <w:tcMar/>
            <w:hideMark/>
          </w:tcPr>
          <w:p w:rsidRPr="00374262" w:rsidR="005A608D" w:rsidP="6648293B" w:rsidRDefault="6C75B178" w14:paraId="7EE22538" w14:textId="43DBC957">
            <w:pPr>
              <w:shd w:val="clear" w:color="auto" w:fill="FFFFFF" w:themeFill="background1"/>
              <w:textAlignment w:val="baseline"/>
              <w:rPr>
                <w:color w:val="000000"/>
                <w:sz w:val="24"/>
                <w:szCs w:val="24"/>
                <w:bdr w:val="none" w:color="auto" w:sz="0" w:space="0" w:frame="1"/>
              </w:rPr>
            </w:pPr>
            <w:r w:rsidRPr="6648293B">
              <w:rPr>
                <w:color w:val="000000"/>
                <w:sz w:val="24"/>
                <w:szCs w:val="24"/>
                <w:bdr w:val="none" w:color="auto" w:sz="0" w:space="0" w:frame="1"/>
              </w:rPr>
              <w:t> </w:t>
            </w:r>
            <w:r w:rsidRPr="6648293B" w:rsidR="4377BAC8">
              <w:rPr>
                <w:color w:val="000000"/>
                <w:sz w:val="24"/>
                <w:szCs w:val="24"/>
                <w:bdr w:val="none" w:color="auto" w:sz="0" w:space="0" w:frame="1"/>
              </w:rPr>
              <w:t>Andy Ott</w:t>
            </w:r>
          </w:p>
        </w:tc>
      </w:tr>
    </w:tbl>
    <w:p w:rsidR="720FEC1A" w:rsidP="29D53FA5" w:rsidRDefault="720FEC1A" w14:paraId="684E4CFE" w14:textId="41603E08">
      <w:pPr>
        <w:pBdr>
          <w:bottom w:val="single" w:color="000000" w:sz="12" w:space="1"/>
        </w:pBdr>
        <w:shd w:val="clear" w:color="auto" w:fill="FFFFFF" w:themeFill="background1"/>
        <w:ind w:left="-90"/>
        <w:rPr>
          <w:color w:val="000000" w:themeColor="text1"/>
          <w:sz w:val="24"/>
          <w:szCs w:val="24"/>
        </w:rPr>
      </w:pPr>
    </w:p>
    <w:sectPr w:rsidRPr="00374262" w:rsidR="00B25AC3" w:rsidSect="00B84354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2240" w:h="15840" w:orient="portrait"/>
      <w:pgMar w:top="2880" w:right="1800" w:bottom="1440" w:left="1800" w:header="576" w:footer="1152" w:gutter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1929" w:rsidP="00AE0EC3" w:rsidRDefault="00D51929" w14:paraId="7FE1381C" w14:textId="77777777">
      <w:pPr>
        <w:spacing w:after="0" w:line="240" w:lineRule="auto"/>
      </w:pPr>
      <w:r>
        <w:separator/>
      </w:r>
    </w:p>
  </w:endnote>
  <w:endnote w:type="continuationSeparator" w:id="0">
    <w:p w:rsidR="00D51929" w:rsidP="00AE0EC3" w:rsidRDefault="00D51929" w14:paraId="755206D7" w14:textId="77777777">
      <w:pPr>
        <w:spacing w:after="0" w:line="240" w:lineRule="auto"/>
      </w:pPr>
      <w:r>
        <w:continuationSeparator/>
      </w:r>
    </w:p>
  </w:endnote>
  <w:endnote w:type="continuationNotice" w:id="1">
    <w:p w:rsidR="00D51929" w:rsidRDefault="00D51929" w14:paraId="570C720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IN 2014 Demi">
    <w:altName w:val="Calibri"/>
    <w:panose1 w:val="00000000000000000000"/>
    <w:charset w:val="4D"/>
    <w:family w:val="swiss"/>
    <w:notTrueType/>
    <w:pitch w:val="variable"/>
    <w:sig w:usb0="A00002FF" w:usb1="5000204B" w:usb2="00000020" w:usb3="00000000" w:csb0="00000097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720FEC1A" w:rsidP="720FEC1A" w:rsidRDefault="720FEC1A" w14:paraId="1355271F" w14:textId="08556428">
    <w:pPr>
      <w:pStyle w:val="Footer"/>
      <w:jc w:val="center"/>
    </w:pPr>
  </w:p>
  <w:p w:rsidR="720FEC1A" w:rsidP="720FEC1A" w:rsidRDefault="720FEC1A" w14:paraId="5DCC64EF" w14:textId="3941EC68">
    <w:pPr>
      <w:pStyle w:val="Footer"/>
      <w:jc w:val="center"/>
    </w:pPr>
  </w:p>
  <w:p w:rsidR="720FEC1A" w:rsidP="720FEC1A" w:rsidRDefault="720FEC1A" w14:paraId="21328FB4" w14:textId="6B619B3B">
    <w:pPr>
      <w:pStyle w:val="Footer"/>
      <w:jc w:val="center"/>
    </w:pPr>
  </w:p>
  <w:p w:rsidR="720FEC1A" w:rsidP="720FEC1A" w:rsidRDefault="720FEC1A" w14:paraId="72356595" w14:textId="1EA05BC9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CB7BC9">
      <w:rPr>
        <w:noProof/>
      </w:rPr>
      <w:t>1</w:t>
    </w:r>
    <w:r>
      <w:fldChar w:fldCharType="end"/>
    </w:r>
  </w:p>
  <w:p w:rsidRPr="00A06DE5" w:rsidR="00AE0EC3" w:rsidP="00A06DE5" w:rsidRDefault="00A06DE5" w14:paraId="1A746BD4" w14:textId="4F17FE1D">
    <w:pPr>
      <w:pStyle w:val="CorporateAddress"/>
    </w:pPr>
    <w:r w:rsidRPr="00A06DE5">
      <mc:AlternateContent>
        <mc:Choice Requires="wps">
          <w:drawing>
            <wp:anchor distT="4294967295" distB="4294967295" distL="114300" distR="114300" simplePos="0" relativeHeight="251658244" behindDoc="0" locked="0" layoutInCell="1" allowOverlap="1" wp14:anchorId="1DDADDAF" wp14:editId="62B9B370">
              <wp:simplePos x="0" y="0"/>
              <wp:positionH relativeFrom="page">
                <wp:posOffset>-12700</wp:posOffset>
              </wp:positionH>
              <wp:positionV relativeFrom="paragraph">
                <wp:posOffset>393065</wp:posOffset>
              </wp:positionV>
              <wp:extent cx="7772400" cy="0"/>
              <wp:effectExtent l="0" t="0" r="0" b="0"/>
              <wp:wrapNone/>
              <wp:docPr id="460381399" name="Straight Connector 4603813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FFBB58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line id="Straight Connector 460381399" style="position:absolute;z-index:25165824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o:spid="_x0000_s1026" strokecolor="#ffbb58" strokeweight="1pt" from="-1pt,30.95pt" to="611pt,30.95pt" w14:anchorId="18C869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">
              <v:stroke joinstyle="miter"/>
              <o:lock v:ext="edit" shapetype="f"/>
              <w10:wrap anchorx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886E11" w:rsidRDefault="00886E11" w14:paraId="7D3D0FB4" w14:textId="22B4DD11">
    <w:pPr>
      <w:pStyle w:val="Foo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C9FCCF8" wp14:editId="50DDD15C">
              <wp:simplePos x="0" y="0"/>
              <wp:positionH relativeFrom="page">
                <wp:posOffset>0</wp:posOffset>
              </wp:positionH>
              <wp:positionV relativeFrom="paragraph">
                <wp:posOffset>433070</wp:posOffset>
              </wp:positionV>
              <wp:extent cx="7772400" cy="0"/>
              <wp:effectExtent l="0" t="0" r="0" b="0"/>
              <wp:wrapNone/>
              <wp:docPr id="24" name="Straight Connector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FFBB58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24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o:spid="_x0000_s1026" strokecolor="#ffbb58" strokeweight="1pt" from="0,34.1pt" to="612pt,34.1pt" w14:anchorId="32204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">
              <v:stroke joinstyle="miter"/>
              <o:lock v:ext="edit" shapetype="f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1929" w:rsidP="00AE0EC3" w:rsidRDefault="00D51929" w14:paraId="7EC0A37A" w14:textId="77777777">
      <w:pPr>
        <w:spacing w:after="0" w:line="240" w:lineRule="auto"/>
      </w:pPr>
      <w:r>
        <w:separator/>
      </w:r>
    </w:p>
  </w:footnote>
  <w:footnote w:type="continuationSeparator" w:id="0">
    <w:p w:rsidR="00D51929" w:rsidP="00AE0EC3" w:rsidRDefault="00D51929" w14:paraId="715850F1" w14:textId="77777777">
      <w:pPr>
        <w:spacing w:after="0" w:line="240" w:lineRule="auto"/>
      </w:pPr>
      <w:r>
        <w:continuationSeparator/>
      </w:r>
    </w:p>
  </w:footnote>
  <w:footnote w:type="continuationNotice" w:id="1">
    <w:p w:rsidR="00D51929" w:rsidRDefault="00D51929" w14:paraId="285FAF4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22B09" w:rsidRDefault="001B06EE" w14:paraId="1B05280A" w14:textId="4F5E3338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0" allowOverlap="1" wp14:anchorId="7A484CDB" wp14:editId="3101305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3600" cy="5943600"/>
          <wp:effectExtent l="0" t="0" r="0" b="0"/>
          <wp:wrapNone/>
          <wp:docPr id="1087078305" name="WordPictureWatermark434124860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34124860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8629E" w:rsidP="007156FD" w:rsidRDefault="005F7DB6" w14:paraId="0F3BF87F" w14:textId="667C83E9">
    <w:pPr>
      <w:pStyle w:val="Header"/>
      <w:shd w:val="clear" w:color="auto" w:fill="FFFFFF" w:themeFill="background1"/>
      <w:tabs>
        <w:tab w:val="clear" w:pos="4680"/>
        <w:tab w:val="clear" w:pos="9360"/>
        <w:tab w:val="left" w:pos="2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825C1E2" wp14:editId="4F3161D4">
              <wp:simplePos x="0" y="0"/>
              <wp:positionH relativeFrom="page">
                <wp:posOffset>-13970</wp:posOffset>
              </wp:positionH>
              <wp:positionV relativeFrom="page">
                <wp:posOffset>6350</wp:posOffset>
              </wp:positionV>
              <wp:extent cx="7772400" cy="1017270"/>
              <wp:effectExtent l="0" t="0" r="0" b="0"/>
              <wp:wrapNone/>
              <wp:docPr id="1828045685" name="Rectangle 18280456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1017270"/>
                      </a:xfrm>
                      <a:prstGeom prst="rect">
                        <a:avLst/>
                      </a:prstGeom>
                      <a:solidFill>
                        <a:srgbClr val="1D252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Rectangle 1828045685" style="position:absolute;margin-left:-1.1pt;margin-top:.5pt;width:612pt;height:80.1pt;z-index:2516602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1d2528" stroked="f" strokeweight="1pt" w14:anchorId="78FB0D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0" locked="0" layoutInCell="1" allowOverlap="1" wp14:anchorId="2573C2CE" wp14:editId="0D7150B2">
          <wp:simplePos x="0" y="0"/>
          <wp:positionH relativeFrom="column">
            <wp:posOffset>-793750</wp:posOffset>
          </wp:positionH>
          <wp:positionV relativeFrom="paragraph">
            <wp:posOffset>-121978</wp:posOffset>
          </wp:positionV>
          <wp:extent cx="1722755" cy="475615"/>
          <wp:effectExtent l="0" t="0" r="0" b="635"/>
          <wp:wrapNone/>
          <wp:docPr id="868169060" name="Picture 868169060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697565" name="Picture 470697565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755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75661" w:rsidP="00075661" w:rsidRDefault="00075661" w14:paraId="420685B2" w14:textId="3AABB952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26FC4EB5" wp14:editId="0925B5AB">
          <wp:simplePos x="0" y="0"/>
          <wp:positionH relativeFrom="column">
            <wp:posOffset>-780581</wp:posOffset>
          </wp:positionH>
          <wp:positionV relativeFrom="paragraph">
            <wp:posOffset>-146050</wp:posOffset>
          </wp:positionV>
          <wp:extent cx="1722755" cy="475615"/>
          <wp:effectExtent l="0" t="0" r="0" b="0"/>
          <wp:wrapNone/>
          <wp:docPr id="1862128795" name="Picture 1862128795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697565" name="Picture 470697565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755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896AB2F" wp14:editId="06B71CC5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1017767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1017767"/>
                      </a:xfrm>
                      <a:prstGeom prst="rect">
                        <a:avLst/>
                      </a:prstGeom>
                      <a:solidFill>
                        <a:srgbClr val="1D252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Rectangle 2" style="position:absolute;margin-left:560.8pt;margin-top:0;width:612pt;height:80.15pt;z-index:25165824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spid="_x0000_s1026" fillcolor="#1d2528" stroked="f" strokeweight="1pt" w14:anchorId="5B216F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">
              <w10:wrap anchorx="page" anchory="page"/>
            </v:rect>
          </w:pict>
        </mc:Fallback>
      </mc:AlternateContent>
    </w:r>
  </w:p>
  <w:p w:rsidR="00075661" w:rsidP="00075661" w:rsidRDefault="00075661" w14:paraId="0F43D243" w14:textId="77777777">
    <w:pPr>
      <w:pStyle w:val="Header"/>
    </w:pPr>
  </w:p>
  <w:p w:rsidR="00075661" w:rsidP="00075661" w:rsidRDefault="00075661" w14:paraId="37E60A97" w14:textId="77777777">
    <w:pPr>
      <w:pStyle w:val="Header"/>
    </w:pPr>
  </w:p>
  <w:p w:rsidR="00075661" w:rsidP="00075661" w:rsidRDefault="00075661" w14:paraId="0F3109D1" w14:textId="77777777">
    <w:pPr>
      <w:pStyle w:val="Header"/>
    </w:pPr>
  </w:p>
  <w:p w:rsidR="007F3E68" w:rsidP="00075661" w:rsidRDefault="007F3E68" w14:paraId="1C4F35DC" w14:textId="77777777">
    <w:pPr>
      <w:shd w:val="clear" w:color="auto" w:fill="FFFFFF" w:themeFill="background1"/>
      <w:jc w:val="center"/>
      <w:textAlignment w:val="baseline"/>
      <w:rPr>
        <w:rFonts w:ascii="Calibri" w:hAnsi="Calibri" w:cs="Calibri"/>
        <w:b/>
        <w:bCs/>
        <w:color w:val="000000"/>
        <w:sz w:val="28"/>
        <w:szCs w:val="28"/>
        <w:bdr w:val="none" w:color="auto" w:sz="0" w:space="0" w:frame="1"/>
      </w:rPr>
    </w:pPr>
  </w:p>
  <w:p w:rsidRPr="001D3FED" w:rsidR="00075661" w:rsidP="00075661" w:rsidRDefault="00075661" w14:paraId="67524AED" w14:textId="171BB082">
    <w:pPr>
      <w:shd w:val="clear" w:color="auto" w:fill="FFFFFF" w:themeFill="background1"/>
      <w:jc w:val="center"/>
      <w:textAlignment w:val="baseline"/>
      <w:rPr>
        <w:rFonts w:ascii="Calibri" w:hAnsi="Calibri" w:cs="Calibri"/>
        <w:b/>
        <w:bCs/>
        <w:color w:val="000000"/>
        <w:sz w:val="28"/>
        <w:szCs w:val="28"/>
        <w:bdr w:val="none" w:color="auto" w:sz="0" w:space="0" w:frame="1"/>
      </w:rPr>
    </w:pPr>
    <w:r w:rsidRPr="001D3FED">
      <w:rPr>
        <w:rFonts w:ascii="Calibri" w:hAnsi="Calibri" w:cs="Calibri"/>
        <w:b/>
        <w:bCs/>
        <w:color w:val="000000"/>
        <w:sz w:val="28"/>
        <w:szCs w:val="28"/>
        <w:bdr w:val="none" w:color="auto" w:sz="0" w:space="0" w:frame="1"/>
      </w:rPr>
      <w:t>Western Power Pool</w:t>
    </w:r>
  </w:p>
  <w:p w:rsidRPr="001D3FED" w:rsidR="00075661" w:rsidP="00075661" w:rsidRDefault="586D766B" w14:paraId="5B11422F" w14:textId="77777777">
    <w:pPr>
      <w:shd w:val="clear" w:color="auto" w:fill="FFFFFF" w:themeFill="background1"/>
      <w:jc w:val="center"/>
      <w:textAlignment w:val="baseline"/>
      <w:rPr>
        <w:rFonts w:ascii="Calibri" w:hAnsi="Calibri" w:cs="Calibri"/>
        <w:b/>
        <w:bCs/>
        <w:color w:val="000000"/>
        <w:sz w:val="28"/>
        <w:szCs w:val="28"/>
        <w:bdr w:val="none" w:color="auto" w:sz="0" w:space="0" w:frame="1"/>
      </w:rPr>
    </w:pPr>
    <w:r w:rsidRPr="00876315">
      <w:rPr>
        <w:rFonts w:ascii="Calibri" w:hAnsi="Calibri" w:cs="Calibri"/>
        <w:b/>
        <w:bCs/>
        <w:color w:val="000000"/>
        <w:sz w:val="28"/>
        <w:szCs w:val="28"/>
        <w:bdr w:val="none" w:color="auto" w:sz="0" w:space="0" w:frame="1"/>
      </w:rPr>
      <w:t>Board of Directors Quarterly Meeting Agenda</w:t>
    </w:r>
  </w:p>
  <w:p w:rsidR="586D766B" w:rsidP="586D766B" w:rsidRDefault="4B9629CC" w14:paraId="6436D4B3" w14:textId="1F590C18">
    <w:pPr>
      <w:shd w:val="clear" w:color="auto" w:fill="FFFFFF" w:themeFill="background1"/>
      <w:jc w:val="center"/>
      <w:rPr>
        <w:rFonts w:ascii="Calibri" w:hAnsi="Calibri" w:cs="Calibri"/>
        <w:b w:val="1"/>
        <w:bCs w:val="1"/>
        <w:color w:val="000000" w:themeColor="text1"/>
        <w:sz w:val="24"/>
        <w:szCs w:val="24"/>
      </w:rPr>
    </w:pPr>
    <w:r w:rsidRPr="379C225C" w:rsidR="379C225C">
      <w:rPr>
        <w:rFonts w:ascii="Calibri" w:hAnsi="Calibri" w:cs="Calibri"/>
        <w:b w:val="1"/>
        <w:bCs w:val="1"/>
        <w:color w:val="000000" w:themeColor="text1" w:themeTint="FF" w:themeShade="FF"/>
        <w:sz w:val="24"/>
        <w:szCs w:val="24"/>
      </w:rPr>
      <w:t xml:space="preserve">June </w:t>
    </w:r>
    <w:r w:rsidRPr="379C225C" w:rsidR="379C225C">
      <w:rPr>
        <w:rFonts w:ascii="Calibri" w:hAnsi="Calibri" w:cs="Calibri"/>
        <w:b w:val="1"/>
        <w:bCs w:val="1"/>
        <w:color w:val="000000" w:themeColor="text1" w:themeTint="FF" w:themeShade="FF"/>
        <w:sz w:val="24"/>
        <w:szCs w:val="24"/>
      </w:rPr>
      <w:t>4</w:t>
    </w:r>
    <w:r w:rsidRPr="379C225C" w:rsidR="379C225C">
      <w:rPr>
        <w:rFonts w:ascii="Calibri" w:hAnsi="Calibri" w:cs="Calibri"/>
        <w:b w:val="1"/>
        <w:bCs w:val="1"/>
        <w:color w:val="000000" w:themeColor="text1" w:themeTint="FF" w:themeShade="FF"/>
        <w:sz w:val="24"/>
        <w:szCs w:val="24"/>
        <w:vertAlign w:val="superscript"/>
      </w:rPr>
      <w:t>th</w:t>
    </w:r>
    <w:r w:rsidRPr="379C225C" w:rsidR="379C225C">
      <w:rPr>
        <w:rFonts w:ascii="Calibri" w:hAnsi="Calibri" w:cs="Calibri"/>
        <w:b w:val="1"/>
        <w:bCs w:val="1"/>
        <w:color w:val="000000" w:themeColor="text1" w:themeTint="FF" w:themeShade="FF"/>
        <w:sz w:val="24"/>
        <w:szCs w:val="24"/>
      </w:rPr>
      <w:t>, 2026</w:t>
    </w:r>
  </w:p>
  <w:p w:rsidR="00522B09" w:rsidP="29D53FA5" w:rsidRDefault="29D53FA5" w14:paraId="21D76A70" w14:textId="0BC89A20">
    <w:pPr>
      <w:pBdr>
        <w:bottom w:val="single" w:color="000000" w:sz="4" w:space="4"/>
      </w:pBdr>
      <w:shd w:val="clear" w:color="auto" w:fill="FFFFFF" w:themeFill="background1"/>
      <w:ind w:left="-90"/>
      <w:jc w:val="center"/>
      <w:rPr>
        <w:rFonts w:ascii="Calibri" w:hAnsi="Calibri" w:cs="Calibri"/>
        <w:color w:val="000000" w:themeColor="text1"/>
        <w:sz w:val="24"/>
        <w:szCs w:val="24"/>
      </w:rPr>
    </w:pPr>
    <w:r w:rsidRPr="29D53FA5">
      <w:rPr>
        <w:rFonts w:ascii="Calibri" w:hAnsi="Calibri" w:cs="Calibri"/>
        <w:color w:val="000000" w:themeColor="text1"/>
        <w:sz w:val="24"/>
        <w:szCs w:val="24"/>
      </w:rPr>
      <w:t>Location: WPP Office, 7525 NE Ambassador Place, Suite M, Portland, Oregon, 97220 with virtual attendance via Microsoft Teams as noted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6">
    <w:nsid w:val="5308aa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D5252B"/>
    <w:multiLevelType w:val="multilevel"/>
    <w:tmpl w:val="3972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9AC456A"/>
    <w:multiLevelType w:val="multilevel"/>
    <w:tmpl w:val="7784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AE077AD"/>
    <w:multiLevelType w:val="multilevel"/>
    <w:tmpl w:val="F4B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B416360"/>
    <w:multiLevelType w:val="hybridMultilevel"/>
    <w:tmpl w:val="6E2E52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2E08F7"/>
    <w:multiLevelType w:val="multilevel"/>
    <w:tmpl w:val="3566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F821800"/>
    <w:multiLevelType w:val="multilevel"/>
    <w:tmpl w:val="DDB27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24B71F2"/>
    <w:multiLevelType w:val="multilevel"/>
    <w:tmpl w:val="1E24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7FF411B"/>
    <w:multiLevelType w:val="multilevel"/>
    <w:tmpl w:val="CD84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8B6EBA9"/>
    <w:multiLevelType w:val="multilevel"/>
    <w:tmpl w:val="0ED416D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EF4E33"/>
    <w:multiLevelType w:val="multilevel"/>
    <w:tmpl w:val="95A8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CA0260A"/>
    <w:multiLevelType w:val="multilevel"/>
    <w:tmpl w:val="86DE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D0A089C"/>
    <w:multiLevelType w:val="multilevel"/>
    <w:tmpl w:val="D1B0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D456785"/>
    <w:multiLevelType w:val="hybridMultilevel"/>
    <w:tmpl w:val="8AB4A0EE"/>
    <w:lvl w:ilvl="0" w:tplc="6188221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8AB0E30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77E592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07022B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9E25A1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B542A1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5C4E04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BE4437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3FA6E6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2F3F3042"/>
    <w:multiLevelType w:val="multilevel"/>
    <w:tmpl w:val="0422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4804C30"/>
    <w:multiLevelType w:val="multilevel"/>
    <w:tmpl w:val="2F40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6B508B4"/>
    <w:multiLevelType w:val="multilevel"/>
    <w:tmpl w:val="4A0A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9C45D39"/>
    <w:multiLevelType w:val="multilevel"/>
    <w:tmpl w:val="45C0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A725CC1"/>
    <w:multiLevelType w:val="multilevel"/>
    <w:tmpl w:val="62A6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C3F729F"/>
    <w:multiLevelType w:val="multilevel"/>
    <w:tmpl w:val="06A8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05E2931"/>
    <w:multiLevelType w:val="multilevel"/>
    <w:tmpl w:val="D374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421C67B0"/>
    <w:multiLevelType w:val="multilevel"/>
    <w:tmpl w:val="43E6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42AA462F"/>
    <w:multiLevelType w:val="multilevel"/>
    <w:tmpl w:val="81F0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44F9C7AB"/>
    <w:multiLevelType w:val="hybridMultilevel"/>
    <w:tmpl w:val="9AF2C832"/>
    <w:lvl w:ilvl="0" w:tplc="A3BE31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D0DD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CE70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E0F0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8869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82E1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00E6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F6D2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98B6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AFA1650"/>
    <w:multiLevelType w:val="multilevel"/>
    <w:tmpl w:val="820E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4D642D51"/>
    <w:multiLevelType w:val="multilevel"/>
    <w:tmpl w:val="700E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50551A14"/>
    <w:multiLevelType w:val="hybridMultilevel"/>
    <w:tmpl w:val="32DED0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13A5EF8"/>
    <w:multiLevelType w:val="multilevel"/>
    <w:tmpl w:val="3478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54492E80"/>
    <w:multiLevelType w:val="multilevel"/>
    <w:tmpl w:val="489A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5524112B"/>
    <w:multiLevelType w:val="multilevel"/>
    <w:tmpl w:val="8534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569131FE"/>
    <w:multiLevelType w:val="multilevel"/>
    <w:tmpl w:val="3E9E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5A2573E7"/>
    <w:multiLevelType w:val="multilevel"/>
    <w:tmpl w:val="4A82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5B9F3D85"/>
    <w:multiLevelType w:val="multilevel"/>
    <w:tmpl w:val="8DCA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5EB7674A"/>
    <w:multiLevelType w:val="multilevel"/>
    <w:tmpl w:val="A2BC7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5F003B90"/>
    <w:multiLevelType w:val="multilevel"/>
    <w:tmpl w:val="853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67126DDF"/>
    <w:multiLevelType w:val="multilevel"/>
    <w:tmpl w:val="CB86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678B17DA"/>
    <w:multiLevelType w:val="multilevel"/>
    <w:tmpl w:val="5348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698E3007"/>
    <w:multiLevelType w:val="multilevel"/>
    <w:tmpl w:val="4C26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6A714DC6"/>
    <w:multiLevelType w:val="multilevel"/>
    <w:tmpl w:val="86DE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6F47471D"/>
    <w:multiLevelType w:val="multilevel"/>
    <w:tmpl w:val="DE8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717972BD"/>
    <w:multiLevelType w:val="multilevel"/>
    <w:tmpl w:val="2772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722544E4"/>
    <w:multiLevelType w:val="multilevel"/>
    <w:tmpl w:val="3CFA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76C70DA0"/>
    <w:multiLevelType w:val="multilevel"/>
    <w:tmpl w:val="B8A4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78937986"/>
    <w:multiLevelType w:val="hybridMultilevel"/>
    <w:tmpl w:val="CB32D5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A253184"/>
    <w:multiLevelType w:val="multilevel"/>
    <w:tmpl w:val="86DE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7D433E78"/>
    <w:multiLevelType w:val="hybridMultilevel"/>
    <w:tmpl w:val="7E0E7F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FD30ACC"/>
    <w:multiLevelType w:val="multilevel"/>
    <w:tmpl w:val="EBEE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47">
    <w:abstractNumId w:val="46"/>
  </w:num>
  <w:num w:numId="1" w16cid:durableId="1241401183">
    <w:abstractNumId w:val="22"/>
  </w:num>
  <w:num w:numId="2" w16cid:durableId="469707559">
    <w:abstractNumId w:val="12"/>
  </w:num>
  <w:num w:numId="3" w16cid:durableId="857888408">
    <w:abstractNumId w:val="8"/>
  </w:num>
  <w:num w:numId="4" w16cid:durableId="383414047">
    <w:abstractNumId w:val="40"/>
  </w:num>
  <w:num w:numId="5" w16cid:durableId="1294166712">
    <w:abstractNumId w:val="43"/>
  </w:num>
  <w:num w:numId="6" w16cid:durableId="1000472650">
    <w:abstractNumId w:val="23"/>
  </w:num>
  <w:num w:numId="7" w16cid:durableId="1461924261">
    <w:abstractNumId w:val="45"/>
  </w:num>
  <w:num w:numId="8" w16cid:durableId="1344744666">
    <w:abstractNumId w:val="35"/>
  </w:num>
  <w:num w:numId="9" w16cid:durableId="1674407149">
    <w:abstractNumId w:val="1"/>
  </w:num>
  <w:num w:numId="10" w16cid:durableId="12659751">
    <w:abstractNumId w:val="4"/>
  </w:num>
  <w:num w:numId="11" w16cid:durableId="1764646205">
    <w:abstractNumId w:val="15"/>
  </w:num>
  <w:num w:numId="12" w16cid:durableId="2032878948">
    <w:abstractNumId w:val="9"/>
  </w:num>
  <w:num w:numId="13" w16cid:durableId="363143851">
    <w:abstractNumId w:val="13"/>
  </w:num>
  <w:num w:numId="14" w16cid:durableId="1097411312">
    <w:abstractNumId w:val="39"/>
  </w:num>
  <w:num w:numId="15" w16cid:durableId="1429084161">
    <w:abstractNumId w:val="14"/>
  </w:num>
  <w:num w:numId="16" w16cid:durableId="2042238746">
    <w:abstractNumId w:val="32"/>
  </w:num>
  <w:num w:numId="17" w16cid:durableId="1902713392">
    <w:abstractNumId w:val="34"/>
  </w:num>
  <w:num w:numId="18" w16cid:durableId="1225943257">
    <w:abstractNumId w:val="29"/>
  </w:num>
  <w:num w:numId="19" w16cid:durableId="2014448343">
    <w:abstractNumId w:val="26"/>
  </w:num>
  <w:num w:numId="20" w16cid:durableId="1440102274">
    <w:abstractNumId w:val="0"/>
  </w:num>
  <w:num w:numId="21" w16cid:durableId="960847345">
    <w:abstractNumId w:val="33"/>
  </w:num>
  <w:num w:numId="22" w16cid:durableId="195854329">
    <w:abstractNumId w:val="6"/>
  </w:num>
  <w:num w:numId="23" w16cid:durableId="1422023267">
    <w:abstractNumId w:val="7"/>
  </w:num>
  <w:num w:numId="24" w16cid:durableId="1462920756">
    <w:abstractNumId w:val="41"/>
  </w:num>
  <w:num w:numId="25" w16cid:durableId="11609473">
    <w:abstractNumId w:val="2"/>
  </w:num>
  <w:num w:numId="26" w16cid:durableId="493299912">
    <w:abstractNumId w:val="36"/>
  </w:num>
  <w:num w:numId="27" w16cid:durableId="350030412">
    <w:abstractNumId w:val="38"/>
  </w:num>
  <w:num w:numId="28" w16cid:durableId="1102342962">
    <w:abstractNumId w:val="20"/>
  </w:num>
  <w:num w:numId="29" w16cid:durableId="1600526001">
    <w:abstractNumId w:val="24"/>
  </w:num>
  <w:num w:numId="30" w16cid:durableId="1768765392">
    <w:abstractNumId w:val="16"/>
  </w:num>
  <w:num w:numId="31" w16cid:durableId="1397125326">
    <w:abstractNumId w:val="30"/>
  </w:num>
  <w:num w:numId="32" w16cid:durableId="783578643">
    <w:abstractNumId w:val="21"/>
  </w:num>
  <w:num w:numId="33" w16cid:durableId="889533138">
    <w:abstractNumId w:val="28"/>
  </w:num>
  <w:num w:numId="34" w16cid:durableId="2111655715">
    <w:abstractNumId w:val="27"/>
  </w:num>
  <w:num w:numId="35" w16cid:durableId="1127548742">
    <w:abstractNumId w:val="18"/>
  </w:num>
  <w:num w:numId="36" w16cid:durableId="1887719092">
    <w:abstractNumId w:val="31"/>
  </w:num>
  <w:num w:numId="37" w16cid:durableId="1849051636">
    <w:abstractNumId w:val="19"/>
  </w:num>
  <w:num w:numId="38" w16cid:durableId="695733394">
    <w:abstractNumId w:val="17"/>
  </w:num>
  <w:num w:numId="39" w16cid:durableId="214243804">
    <w:abstractNumId w:val="5"/>
  </w:num>
  <w:num w:numId="40" w16cid:durableId="1915045306">
    <w:abstractNumId w:val="11"/>
  </w:num>
  <w:num w:numId="41" w16cid:durableId="1069697121">
    <w:abstractNumId w:val="44"/>
  </w:num>
  <w:num w:numId="42" w16cid:durableId="576983718">
    <w:abstractNumId w:val="10"/>
  </w:num>
  <w:num w:numId="43" w16cid:durableId="1038243321">
    <w:abstractNumId w:val="37"/>
  </w:num>
  <w:num w:numId="44" w16cid:durableId="1116675139">
    <w:abstractNumId w:val="42"/>
  </w:num>
  <w:num w:numId="45" w16cid:durableId="1394347959">
    <w:abstractNumId w:val="3"/>
  </w:num>
  <w:num w:numId="46" w16cid:durableId="754126863">
    <w:abstractNumId w:val="25"/>
  </w:num>
  <w:numIdMacAtCleanup w:val="37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15"/>
    <w:rsid w:val="0000122D"/>
    <w:rsid w:val="00003877"/>
    <w:rsid w:val="0001179C"/>
    <w:rsid w:val="000156A4"/>
    <w:rsid w:val="000243B8"/>
    <w:rsid w:val="00034B21"/>
    <w:rsid w:val="00036C16"/>
    <w:rsid w:val="00042D1F"/>
    <w:rsid w:val="0004329A"/>
    <w:rsid w:val="00045232"/>
    <w:rsid w:val="00045F75"/>
    <w:rsid w:val="00047250"/>
    <w:rsid w:val="00047A9F"/>
    <w:rsid w:val="00051510"/>
    <w:rsid w:val="0005389B"/>
    <w:rsid w:val="00057AB2"/>
    <w:rsid w:val="00066A03"/>
    <w:rsid w:val="00066DD6"/>
    <w:rsid w:val="00067C25"/>
    <w:rsid w:val="00075661"/>
    <w:rsid w:val="00076E36"/>
    <w:rsid w:val="000829F0"/>
    <w:rsid w:val="00083094"/>
    <w:rsid w:val="000905D9"/>
    <w:rsid w:val="000928A0"/>
    <w:rsid w:val="00094865"/>
    <w:rsid w:val="000A02CD"/>
    <w:rsid w:val="000A2C51"/>
    <w:rsid w:val="000A59DC"/>
    <w:rsid w:val="000A645D"/>
    <w:rsid w:val="000B1145"/>
    <w:rsid w:val="000B2E11"/>
    <w:rsid w:val="000B71AB"/>
    <w:rsid w:val="000C4A59"/>
    <w:rsid w:val="000D0E38"/>
    <w:rsid w:val="000D1935"/>
    <w:rsid w:val="000D34E6"/>
    <w:rsid w:val="000D78D9"/>
    <w:rsid w:val="000D7E40"/>
    <w:rsid w:val="000E2845"/>
    <w:rsid w:val="000E2BAD"/>
    <w:rsid w:val="000F1266"/>
    <w:rsid w:val="000F2A9C"/>
    <w:rsid w:val="000F2D0A"/>
    <w:rsid w:val="000F3FA1"/>
    <w:rsid w:val="000F6730"/>
    <w:rsid w:val="0010307F"/>
    <w:rsid w:val="0010404F"/>
    <w:rsid w:val="00105DFC"/>
    <w:rsid w:val="00110D90"/>
    <w:rsid w:val="00111CF1"/>
    <w:rsid w:val="0011853D"/>
    <w:rsid w:val="00120008"/>
    <w:rsid w:val="00122581"/>
    <w:rsid w:val="00122BE0"/>
    <w:rsid w:val="00124B4A"/>
    <w:rsid w:val="00136893"/>
    <w:rsid w:val="0014180C"/>
    <w:rsid w:val="00144458"/>
    <w:rsid w:val="00147D1A"/>
    <w:rsid w:val="0015684C"/>
    <w:rsid w:val="001574A5"/>
    <w:rsid w:val="00161888"/>
    <w:rsid w:val="00161E1A"/>
    <w:rsid w:val="00164597"/>
    <w:rsid w:val="0016687B"/>
    <w:rsid w:val="001672B0"/>
    <w:rsid w:val="00173521"/>
    <w:rsid w:val="001751B2"/>
    <w:rsid w:val="0018484D"/>
    <w:rsid w:val="00185A1A"/>
    <w:rsid w:val="00192472"/>
    <w:rsid w:val="001945A3"/>
    <w:rsid w:val="001955E8"/>
    <w:rsid w:val="00195605"/>
    <w:rsid w:val="00196E10"/>
    <w:rsid w:val="001974A8"/>
    <w:rsid w:val="001A0E91"/>
    <w:rsid w:val="001A420B"/>
    <w:rsid w:val="001B06EE"/>
    <w:rsid w:val="001B2258"/>
    <w:rsid w:val="001B64F8"/>
    <w:rsid w:val="001C24E8"/>
    <w:rsid w:val="001C3508"/>
    <w:rsid w:val="001C36CD"/>
    <w:rsid w:val="001C4713"/>
    <w:rsid w:val="001C66D9"/>
    <w:rsid w:val="001D0D95"/>
    <w:rsid w:val="001D3FED"/>
    <w:rsid w:val="001E4888"/>
    <w:rsid w:val="001E7AFA"/>
    <w:rsid w:val="001E7F8B"/>
    <w:rsid w:val="001F0804"/>
    <w:rsid w:val="00202529"/>
    <w:rsid w:val="00202583"/>
    <w:rsid w:val="00204C98"/>
    <w:rsid w:val="00205A0E"/>
    <w:rsid w:val="00205C36"/>
    <w:rsid w:val="00207ACB"/>
    <w:rsid w:val="0021386E"/>
    <w:rsid w:val="00213943"/>
    <w:rsid w:val="002224CD"/>
    <w:rsid w:val="00225EEE"/>
    <w:rsid w:val="00226F1D"/>
    <w:rsid w:val="0022758D"/>
    <w:rsid w:val="00234D19"/>
    <w:rsid w:val="00236C4C"/>
    <w:rsid w:val="00242F3C"/>
    <w:rsid w:val="00243D23"/>
    <w:rsid w:val="00244B25"/>
    <w:rsid w:val="00247D48"/>
    <w:rsid w:val="00255B7B"/>
    <w:rsid w:val="00262076"/>
    <w:rsid w:val="002622B6"/>
    <w:rsid w:val="00270E36"/>
    <w:rsid w:val="002726B1"/>
    <w:rsid w:val="00274CB0"/>
    <w:rsid w:val="002765BC"/>
    <w:rsid w:val="0027680D"/>
    <w:rsid w:val="002769CC"/>
    <w:rsid w:val="002849A7"/>
    <w:rsid w:val="00285FD6"/>
    <w:rsid w:val="002930A3"/>
    <w:rsid w:val="00294EB5"/>
    <w:rsid w:val="00296C3E"/>
    <w:rsid w:val="002A29BD"/>
    <w:rsid w:val="002A3EEE"/>
    <w:rsid w:val="002B550A"/>
    <w:rsid w:val="002B59A2"/>
    <w:rsid w:val="002B7345"/>
    <w:rsid w:val="002C0377"/>
    <w:rsid w:val="002C2D6E"/>
    <w:rsid w:val="002D6484"/>
    <w:rsid w:val="002D6819"/>
    <w:rsid w:val="002D6F06"/>
    <w:rsid w:val="002E0533"/>
    <w:rsid w:val="002E0899"/>
    <w:rsid w:val="002E31E4"/>
    <w:rsid w:val="002E6C65"/>
    <w:rsid w:val="002F3EBF"/>
    <w:rsid w:val="00301B61"/>
    <w:rsid w:val="00315A96"/>
    <w:rsid w:val="0031603C"/>
    <w:rsid w:val="00322C66"/>
    <w:rsid w:val="00322FE7"/>
    <w:rsid w:val="003337DB"/>
    <w:rsid w:val="003347BC"/>
    <w:rsid w:val="00336084"/>
    <w:rsid w:val="00336172"/>
    <w:rsid w:val="0034164B"/>
    <w:rsid w:val="00343781"/>
    <w:rsid w:val="0034502A"/>
    <w:rsid w:val="00346649"/>
    <w:rsid w:val="00351333"/>
    <w:rsid w:val="0035233C"/>
    <w:rsid w:val="00355E03"/>
    <w:rsid w:val="003617E3"/>
    <w:rsid w:val="003633D8"/>
    <w:rsid w:val="00365113"/>
    <w:rsid w:val="00365133"/>
    <w:rsid w:val="00370F77"/>
    <w:rsid w:val="00374262"/>
    <w:rsid w:val="00376357"/>
    <w:rsid w:val="003834E5"/>
    <w:rsid w:val="00386C5F"/>
    <w:rsid w:val="00387593"/>
    <w:rsid w:val="00395029"/>
    <w:rsid w:val="003B1168"/>
    <w:rsid w:val="003B229A"/>
    <w:rsid w:val="003B3D0F"/>
    <w:rsid w:val="003B4012"/>
    <w:rsid w:val="003B4212"/>
    <w:rsid w:val="003B604F"/>
    <w:rsid w:val="003B60F1"/>
    <w:rsid w:val="003B6808"/>
    <w:rsid w:val="003C0630"/>
    <w:rsid w:val="003C6BD6"/>
    <w:rsid w:val="003C74CC"/>
    <w:rsid w:val="003D0339"/>
    <w:rsid w:val="003D2A70"/>
    <w:rsid w:val="003D4529"/>
    <w:rsid w:val="003D71AF"/>
    <w:rsid w:val="003E0C44"/>
    <w:rsid w:val="003E559D"/>
    <w:rsid w:val="0040126A"/>
    <w:rsid w:val="00404C29"/>
    <w:rsid w:val="00410F9F"/>
    <w:rsid w:val="004144ED"/>
    <w:rsid w:val="00421100"/>
    <w:rsid w:val="004228D7"/>
    <w:rsid w:val="004228F0"/>
    <w:rsid w:val="004305A8"/>
    <w:rsid w:val="004339BE"/>
    <w:rsid w:val="00434711"/>
    <w:rsid w:val="004348E2"/>
    <w:rsid w:val="00436C1B"/>
    <w:rsid w:val="0044648F"/>
    <w:rsid w:val="00450A2F"/>
    <w:rsid w:val="0045719C"/>
    <w:rsid w:val="00460B17"/>
    <w:rsid w:val="00462A42"/>
    <w:rsid w:val="00463763"/>
    <w:rsid w:val="00466B22"/>
    <w:rsid w:val="0047024F"/>
    <w:rsid w:val="00476277"/>
    <w:rsid w:val="00477633"/>
    <w:rsid w:val="00480A84"/>
    <w:rsid w:val="00491124"/>
    <w:rsid w:val="00492FCC"/>
    <w:rsid w:val="00495C73"/>
    <w:rsid w:val="004A0574"/>
    <w:rsid w:val="004A1206"/>
    <w:rsid w:val="004A2BB0"/>
    <w:rsid w:val="004A796D"/>
    <w:rsid w:val="004B627C"/>
    <w:rsid w:val="004D11E0"/>
    <w:rsid w:val="004D3D9E"/>
    <w:rsid w:val="004E0736"/>
    <w:rsid w:val="004E32BC"/>
    <w:rsid w:val="004E6F67"/>
    <w:rsid w:val="004F30D5"/>
    <w:rsid w:val="004F48CA"/>
    <w:rsid w:val="004F630F"/>
    <w:rsid w:val="005025B0"/>
    <w:rsid w:val="0050424C"/>
    <w:rsid w:val="005046CE"/>
    <w:rsid w:val="00504E55"/>
    <w:rsid w:val="00511117"/>
    <w:rsid w:val="00514AB8"/>
    <w:rsid w:val="00516176"/>
    <w:rsid w:val="00520EF6"/>
    <w:rsid w:val="00522AA5"/>
    <w:rsid w:val="00522B09"/>
    <w:rsid w:val="0052340C"/>
    <w:rsid w:val="0052425C"/>
    <w:rsid w:val="0052470D"/>
    <w:rsid w:val="00527E45"/>
    <w:rsid w:val="005309DB"/>
    <w:rsid w:val="00531260"/>
    <w:rsid w:val="005351DE"/>
    <w:rsid w:val="00536608"/>
    <w:rsid w:val="00547057"/>
    <w:rsid w:val="00547F0F"/>
    <w:rsid w:val="0055080F"/>
    <w:rsid w:val="00550941"/>
    <w:rsid w:val="005558B0"/>
    <w:rsid w:val="005662D1"/>
    <w:rsid w:val="00566C48"/>
    <w:rsid w:val="005670FB"/>
    <w:rsid w:val="00567A3C"/>
    <w:rsid w:val="005707CA"/>
    <w:rsid w:val="00571F47"/>
    <w:rsid w:val="005731EC"/>
    <w:rsid w:val="00580050"/>
    <w:rsid w:val="00585A5B"/>
    <w:rsid w:val="005A2AEE"/>
    <w:rsid w:val="005A2D13"/>
    <w:rsid w:val="005A2DB9"/>
    <w:rsid w:val="005A608D"/>
    <w:rsid w:val="005A69EF"/>
    <w:rsid w:val="005B168E"/>
    <w:rsid w:val="005B1DB7"/>
    <w:rsid w:val="005B6434"/>
    <w:rsid w:val="005C1869"/>
    <w:rsid w:val="005C295B"/>
    <w:rsid w:val="005C5BB1"/>
    <w:rsid w:val="005D1069"/>
    <w:rsid w:val="005D5CDE"/>
    <w:rsid w:val="005E3737"/>
    <w:rsid w:val="005E56CB"/>
    <w:rsid w:val="005E69D9"/>
    <w:rsid w:val="005E73AF"/>
    <w:rsid w:val="005E76C3"/>
    <w:rsid w:val="005EA67B"/>
    <w:rsid w:val="005F5349"/>
    <w:rsid w:val="005F5F11"/>
    <w:rsid w:val="005F67FA"/>
    <w:rsid w:val="005F7B56"/>
    <w:rsid w:val="005F7DB6"/>
    <w:rsid w:val="00605D41"/>
    <w:rsid w:val="00606D03"/>
    <w:rsid w:val="0061126C"/>
    <w:rsid w:val="00617F54"/>
    <w:rsid w:val="006242CF"/>
    <w:rsid w:val="006242F9"/>
    <w:rsid w:val="00631C18"/>
    <w:rsid w:val="006331D4"/>
    <w:rsid w:val="00637368"/>
    <w:rsid w:val="006377E1"/>
    <w:rsid w:val="00640863"/>
    <w:rsid w:val="00640BE1"/>
    <w:rsid w:val="006520A5"/>
    <w:rsid w:val="006525CC"/>
    <w:rsid w:val="00664479"/>
    <w:rsid w:val="00665193"/>
    <w:rsid w:val="00667589"/>
    <w:rsid w:val="00672D29"/>
    <w:rsid w:val="0067480C"/>
    <w:rsid w:val="0067742F"/>
    <w:rsid w:val="006837E5"/>
    <w:rsid w:val="00690CBF"/>
    <w:rsid w:val="006911BB"/>
    <w:rsid w:val="00691644"/>
    <w:rsid w:val="00692F3E"/>
    <w:rsid w:val="00695CA3"/>
    <w:rsid w:val="006A0242"/>
    <w:rsid w:val="006A0373"/>
    <w:rsid w:val="006A1668"/>
    <w:rsid w:val="006A562D"/>
    <w:rsid w:val="006A7C4B"/>
    <w:rsid w:val="006B6E3F"/>
    <w:rsid w:val="006C49F2"/>
    <w:rsid w:val="006C72C3"/>
    <w:rsid w:val="006D01FA"/>
    <w:rsid w:val="006D1036"/>
    <w:rsid w:val="006D6AD8"/>
    <w:rsid w:val="006D7A63"/>
    <w:rsid w:val="006E100A"/>
    <w:rsid w:val="006E164D"/>
    <w:rsid w:val="006E2474"/>
    <w:rsid w:val="006E3763"/>
    <w:rsid w:val="006E39B8"/>
    <w:rsid w:val="006E6F39"/>
    <w:rsid w:val="006E7B2D"/>
    <w:rsid w:val="006F28FD"/>
    <w:rsid w:val="006F71E8"/>
    <w:rsid w:val="00702F05"/>
    <w:rsid w:val="00704E28"/>
    <w:rsid w:val="00710589"/>
    <w:rsid w:val="007134B1"/>
    <w:rsid w:val="007156FD"/>
    <w:rsid w:val="00717BC7"/>
    <w:rsid w:val="0072067C"/>
    <w:rsid w:val="007240BC"/>
    <w:rsid w:val="007300AD"/>
    <w:rsid w:val="00733CB3"/>
    <w:rsid w:val="0073429E"/>
    <w:rsid w:val="00740E53"/>
    <w:rsid w:val="0074139D"/>
    <w:rsid w:val="00744592"/>
    <w:rsid w:val="00755A01"/>
    <w:rsid w:val="00756B32"/>
    <w:rsid w:val="007574BF"/>
    <w:rsid w:val="00773AD9"/>
    <w:rsid w:val="00781495"/>
    <w:rsid w:val="00783020"/>
    <w:rsid w:val="00785CC4"/>
    <w:rsid w:val="00786400"/>
    <w:rsid w:val="007869A5"/>
    <w:rsid w:val="00796916"/>
    <w:rsid w:val="007A3858"/>
    <w:rsid w:val="007A3D3F"/>
    <w:rsid w:val="007A72A5"/>
    <w:rsid w:val="007A7373"/>
    <w:rsid w:val="007B6C24"/>
    <w:rsid w:val="007C009E"/>
    <w:rsid w:val="007C0F00"/>
    <w:rsid w:val="007C135E"/>
    <w:rsid w:val="007C2FFD"/>
    <w:rsid w:val="007D0F3E"/>
    <w:rsid w:val="007D64A0"/>
    <w:rsid w:val="007D6F2B"/>
    <w:rsid w:val="007D7713"/>
    <w:rsid w:val="007E57AD"/>
    <w:rsid w:val="007F04E2"/>
    <w:rsid w:val="007F3E68"/>
    <w:rsid w:val="00801867"/>
    <w:rsid w:val="00805397"/>
    <w:rsid w:val="008056E8"/>
    <w:rsid w:val="00813977"/>
    <w:rsid w:val="00821F5A"/>
    <w:rsid w:val="00824624"/>
    <w:rsid w:val="00826FD7"/>
    <w:rsid w:val="008273CC"/>
    <w:rsid w:val="008276B0"/>
    <w:rsid w:val="00830241"/>
    <w:rsid w:val="00833559"/>
    <w:rsid w:val="00833596"/>
    <w:rsid w:val="00836F6F"/>
    <w:rsid w:val="00837797"/>
    <w:rsid w:val="00841603"/>
    <w:rsid w:val="00850F4C"/>
    <w:rsid w:val="0085691B"/>
    <w:rsid w:val="00856E49"/>
    <w:rsid w:val="008703DE"/>
    <w:rsid w:val="00872A0F"/>
    <w:rsid w:val="008734EB"/>
    <w:rsid w:val="0087593F"/>
    <w:rsid w:val="00876315"/>
    <w:rsid w:val="00876325"/>
    <w:rsid w:val="00880ADA"/>
    <w:rsid w:val="00881273"/>
    <w:rsid w:val="00885151"/>
    <w:rsid w:val="0088629E"/>
    <w:rsid w:val="00886E11"/>
    <w:rsid w:val="00892619"/>
    <w:rsid w:val="008A0107"/>
    <w:rsid w:val="008C0303"/>
    <w:rsid w:val="008C7D03"/>
    <w:rsid w:val="008D0330"/>
    <w:rsid w:val="008D0754"/>
    <w:rsid w:val="008D3CC8"/>
    <w:rsid w:val="008D5410"/>
    <w:rsid w:val="008E2D7B"/>
    <w:rsid w:val="008E4946"/>
    <w:rsid w:val="008E60AD"/>
    <w:rsid w:val="008E798E"/>
    <w:rsid w:val="008F0D81"/>
    <w:rsid w:val="008F4AD4"/>
    <w:rsid w:val="009068DB"/>
    <w:rsid w:val="00915973"/>
    <w:rsid w:val="00917D8F"/>
    <w:rsid w:val="00917EA4"/>
    <w:rsid w:val="009208CE"/>
    <w:rsid w:val="009263CE"/>
    <w:rsid w:val="00934BC5"/>
    <w:rsid w:val="00945886"/>
    <w:rsid w:val="00952762"/>
    <w:rsid w:val="00953308"/>
    <w:rsid w:val="0095344D"/>
    <w:rsid w:val="00953A66"/>
    <w:rsid w:val="00963FA4"/>
    <w:rsid w:val="00965BAE"/>
    <w:rsid w:val="00971593"/>
    <w:rsid w:val="00972A9F"/>
    <w:rsid w:val="00977D0A"/>
    <w:rsid w:val="00980C84"/>
    <w:rsid w:val="00990972"/>
    <w:rsid w:val="00991EE3"/>
    <w:rsid w:val="00991FC0"/>
    <w:rsid w:val="00992400"/>
    <w:rsid w:val="009A37D0"/>
    <w:rsid w:val="009A4FCC"/>
    <w:rsid w:val="009A528B"/>
    <w:rsid w:val="009B41A8"/>
    <w:rsid w:val="009B6D36"/>
    <w:rsid w:val="009C2B5D"/>
    <w:rsid w:val="009C669B"/>
    <w:rsid w:val="009C688C"/>
    <w:rsid w:val="009C7266"/>
    <w:rsid w:val="009D0042"/>
    <w:rsid w:val="009D5CA9"/>
    <w:rsid w:val="009E0892"/>
    <w:rsid w:val="009E1856"/>
    <w:rsid w:val="009E1DD4"/>
    <w:rsid w:val="009E32DD"/>
    <w:rsid w:val="009E587B"/>
    <w:rsid w:val="009F6DBB"/>
    <w:rsid w:val="00A03632"/>
    <w:rsid w:val="00A04792"/>
    <w:rsid w:val="00A06DE5"/>
    <w:rsid w:val="00A20641"/>
    <w:rsid w:val="00A21E44"/>
    <w:rsid w:val="00A30F76"/>
    <w:rsid w:val="00A343D8"/>
    <w:rsid w:val="00A366DE"/>
    <w:rsid w:val="00A36D85"/>
    <w:rsid w:val="00A37FD3"/>
    <w:rsid w:val="00A3B109"/>
    <w:rsid w:val="00A42355"/>
    <w:rsid w:val="00A46C90"/>
    <w:rsid w:val="00A60EE6"/>
    <w:rsid w:val="00A6210A"/>
    <w:rsid w:val="00A625E7"/>
    <w:rsid w:val="00A71080"/>
    <w:rsid w:val="00A745EB"/>
    <w:rsid w:val="00A767BB"/>
    <w:rsid w:val="00A81E79"/>
    <w:rsid w:val="00A825DD"/>
    <w:rsid w:val="00A84C0F"/>
    <w:rsid w:val="00A86C83"/>
    <w:rsid w:val="00A92D7F"/>
    <w:rsid w:val="00A93267"/>
    <w:rsid w:val="00A943FC"/>
    <w:rsid w:val="00A95CAD"/>
    <w:rsid w:val="00AA1029"/>
    <w:rsid w:val="00AA3855"/>
    <w:rsid w:val="00AB050B"/>
    <w:rsid w:val="00AC005E"/>
    <w:rsid w:val="00AC4E4E"/>
    <w:rsid w:val="00AD20AD"/>
    <w:rsid w:val="00AD26FE"/>
    <w:rsid w:val="00AD3A39"/>
    <w:rsid w:val="00AD79A8"/>
    <w:rsid w:val="00AE02F8"/>
    <w:rsid w:val="00AE0EC3"/>
    <w:rsid w:val="00AE1B22"/>
    <w:rsid w:val="00AE29D0"/>
    <w:rsid w:val="00AE3E30"/>
    <w:rsid w:val="00B05AC8"/>
    <w:rsid w:val="00B147FA"/>
    <w:rsid w:val="00B154F9"/>
    <w:rsid w:val="00B17886"/>
    <w:rsid w:val="00B22553"/>
    <w:rsid w:val="00B2413E"/>
    <w:rsid w:val="00B241E8"/>
    <w:rsid w:val="00B2463B"/>
    <w:rsid w:val="00B2463E"/>
    <w:rsid w:val="00B25825"/>
    <w:rsid w:val="00B25AC3"/>
    <w:rsid w:val="00B31BBE"/>
    <w:rsid w:val="00B33CCA"/>
    <w:rsid w:val="00B34E71"/>
    <w:rsid w:val="00B375B5"/>
    <w:rsid w:val="00B43F2B"/>
    <w:rsid w:val="00B51C3A"/>
    <w:rsid w:val="00B5518F"/>
    <w:rsid w:val="00B57E3B"/>
    <w:rsid w:val="00B61BFD"/>
    <w:rsid w:val="00B80859"/>
    <w:rsid w:val="00B8181B"/>
    <w:rsid w:val="00B8252A"/>
    <w:rsid w:val="00B82C1A"/>
    <w:rsid w:val="00B84354"/>
    <w:rsid w:val="00B91862"/>
    <w:rsid w:val="00B93F9B"/>
    <w:rsid w:val="00B97CDB"/>
    <w:rsid w:val="00B9A71A"/>
    <w:rsid w:val="00BA186F"/>
    <w:rsid w:val="00BA4B9E"/>
    <w:rsid w:val="00BA51ED"/>
    <w:rsid w:val="00BB5EDB"/>
    <w:rsid w:val="00BB6CAA"/>
    <w:rsid w:val="00BC2D1B"/>
    <w:rsid w:val="00BC38F8"/>
    <w:rsid w:val="00BC5437"/>
    <w:rsid w:val="00BC6286"/>
    <w:rsid w:val="00BD54B7"/>
    <w:rsid w:val="00BD691E"/>
    <w:rsid w:val="00BD78CA"/>
    <w:rsid w:val="00BF30B1"/>
    <w:rsid w:val="00BF7D7F"/>
    <w:rsid w:val="00C00789"/>
    <w:rsid w:val="00C03A24"/>
    <w:rsid w:val="00C04EBB"/>
    <w:rsid w:val="00C0558F"/>
    <w:rsid w:val="00C07D50"/>
    <w:rsid w:val="00C14579"/>
    <w:rsid w:val="00C15F6B"/>
    <w:rsid w:val="00C21A85"/>
    <w:rsid w:val="00C242DA"/>
    <w:rsid w:val="00C2531D"/>
    <w:rsid w:val="00C272DA"/>
    <w:rsid w:val="00C3041C"/>
    <w:rsid w:val="00C30AD8"/>
    <w:rsid w:val="00C359C1"/>
    <w:rsid w:val="00C41952"/>
    <w:rsid w:val="00C43580"/>
    <w:rsid w:val="00C43D3B"/>
    <w:rsid w:val="00C46D87"/>
    <w:rsid w:val="00C50CAC"/>
    <w:rsid w:val="00C6120B"/>
    <w:rsid w:val="00C64780"/>
    <w:rsid w:val="00C6495D"/>
    <w:rsid w:val="00C64E13"/>
    <w:rsid w:val="00C66D40"/>
    <w:rsid w:val="00C678E4"/>
    <w:rsid w:val="00C70717"/>
    <w:rsid w:val="00C7118D"/>
    <w:rsid w:val="00C725D1"/>
    <w:rsid w:val="00C72BDF"/>
    <w:rsid w:val="00C73AEA"/>
    <w:rsid w:val="00C73D9A"/>
    <w:rsid w:val="00C74F1C"/>
    <w:rsid w:val="00C750ED"/>
    <w:rsid w:val="00C768CD"/>
    <w:rsid w:val="00C8095B"/>
    <w:rsid w:val="00C81EE6"/>
    <w:rsid w:val="00C86151"/>
    <w:rsid w:val="00C947F2"/>
    <w:rsid w:val="00C94BEE"/>
    <w:rsid w:val="00C95A4D"/>
    <w:rsid w:val="00C96726"/>
    <w:rsid w:val="00CA1F80"/>
    <w:rsid w:val="00CA24E4"/>
    <w:rsid w:val="00CA69C1"/>
    <w:rsid w:val="00CB0AF1"/>
    <w:rsid w:val="00CB42DE"/>
    <w:rsid w:val="00CB56A3"/>
    <w:rsid w:val="00CB6C3A"/>
    <w:rsid w:val="00CB7BC9"/>
    <w:rsid w:val="00CD2506"/>
    <w:rsid w:val="00CD79EA"/>
    <w:rsid w:val="00CE0235"/>
    <w:rsid w:val="00CE18A4"/>
    <w:rsid w:val="00CE1CF3"/>
    <w:rsid w:val="00CF08FA"/>
    <w:rsid w:val="00CF09F1"/>
    <w:rsid w:val="00CF208C"/>
    <w:rsid w:val="00CF5154"/>
    <w:rsid w:val="00D025F8"/>
    <w:rsid w:val="00D10A2E"/>
    <w:rsid w:val="00D13DD3"/>
    <w:rsid w:val="00D2008B"/>
    <w:rsid w:val="00D31F01"/>
    <w:rsid w:val="00D32E14"/>
    <w:rsid w:val="00D35F93"/>
    <w:rsid w:val="00D362E4"/>
    <w:rsid w:val="00D37337"/>
    <w:rsid w:val="00D43069"/>
    <w:rsid w:val="00D43BFF"/>
    <w:rsid w:val="00D51929"/>
    <w:rsid w:val="00D567AA"/>
    <w:rsid w:val="00D57404"/>
    <w:rsid w:val="00D575B7"/>
    <w:rsid w:val="00D640EB"/>
    <w:rsid w:val="00D66FD1"/>
    <w:rsid w:val="00D761AC"/>
    <w:rsid w:val="00D766BF"/>
    <w:rsid w:val="00D82137"/>
    <w:rsid w:val="00D82F70"/>
    <w:rsid w:val="00D8539D"/>
    <w:rsid w:val="00D85458"/>
    <w:rsid w:val="00D876DC"/>
    <w:rsid w:val="00D90290"/>
    <w:rsid w:val="00D90767"/>
    <w:rsid w:val="00D911AF"/>
    <w:rsid w:val="00D914E3"/>
    <w:rsid w:val="00DA0A9C"/>
    <w:rsid w:val="00DA0E77"/>
    <w:rsid w:val="00DA1566"/>
    <w:rsid w:val="00DA1FE8"/>
    <w:rsid w:val="00DB0137"/>
    <w:rsid w:val="00DC17C1"/>
    <w:rsid w:val="00DC1A78"/>
    <w:rsid w:val="00DC57DE"/>
    <w:rsid w:val="00DD0D57"/>
    <w:rsid w:val="00DD2E6B"/>
    <w:rsid w:val="00DE2513"/>
    <w:rsid w:val="00DE55D5"/>
    <w:rsid w:val="00DF51AC"/>
    <w:rsid w:val="00E03511"/>
    <w:rsid w:val="00E03DFE"/>
    <w:rsid w:val="00E079CF"/>
    <w:rsid w:val="00E1197C"/>
    <w:rsid w:val="00E1225D"/>
    <w:rsid w:val="00E174F3"/>
    <w:rsid w:val="00E22FD6"/>
    <w:rsid w:val="00E23DB6"/>
    <w:rsid w:val="00E306B1"/>
    <w:rsid w:val="00E365B6"/>
    <w:rsid w:val="00E377C7"/>
    <w:rsid w:val="00E43325"/>
    <w:rsid w:val="00E51F8E"/>
    <w:rsid w:val="00E53283"/>
    <w:rsid w:val="00E57B69"/>
    <w:rsid w:val="00E64A7E"/>
    <w:rsid w:val="00E65C88"/>
    <w:rsid w:val="00E66794"/>
    <w:rsid w:val="00E679E7"/>
    <w:rsid w:val="00E77946"/>
    <w:rsid w:val="00E804CC"/>
    <w:rsid w:val="00E84B57"/>
    <w:rsid w:val="00E84E3D"/>
    <w:rsid w:val="00E94327"/>
    <w:rsid w:val="00EA2193"/>
    <w:rsid w:val="00EA33CE"/>
    <w:rsid w:val="00EA7FE4"/>
    <w:rsid w:val="00EB4AB1"/>
    <w:rsid w:val="00EB51C1"/>
    <w:rsid w:val="00EC208F"/>
    <w:rsid w:val="00EC44B6"/>
    <w:rsid w:val="00ED59C3"/>
    <w:rsid w:val="00EE36E5"/>
    <w:rsid w:val="00EE3ED0"/>
    <w:rsid w:val="00EF2AE3"/>
    <w:rsid w:val="00F001F1"/>
    <w:rsid w:val="00F00840"/>
    <w:rsid w:val="00F01563"/>
    <w:rsid w:val="00F02CA3"/>
    <w:rsid w:val="00F0518B"/>
    <w:rsid w:val="00F06788"/>
    <w:rsid w:val="00F06EBE"/>
    <w:rsid w:val="00F10A4D"/>
    <w:rsid w:val="00F11245"/>
    <w:rsid w:val="00F122B4"/>
    <w:rsid w:val="00F12468"/>
    <w:rsid w:val="00F124E2"/>
    <w:rsid w:val="00F14A27"/>
    <w:rsid w:val="00F15CD7"/>
    <w:rsid w:val="00F24924"/>
    <w:rsid w:val="00F250DF"/>
    <w:rsid w:val="00F26400"/>
    <w:rsid w:val="00F303C4"/>
    <w:rsid w:val="00F30E88"/>
    <w:rsid w:val="00F30EB4"/>
    <w:rsid w:val="00F32DC7"/>
    <w:rsid w:val="00F44317"/>
    <w:rsid w:val="00F4452A"/>
    <w:rsid w:val="00F5413D"/>
    <w:rsid w:val="00F54FAC"/>
    <w:rsid w:val="00F62C92"/>
    <w:rsid w:val="00F6526D"/>
    <w:rsid w:val="00F76BBF"/>
    <w:rsid w:val="00F8046B"/>
    <w:rsid w:val="00F8246C"/>
    <w:rsid w:val="00F82AC2"/>
    <w:rsid w:val="00F83250"/>
    <w:rsid w:val="00F84E1C"/>
    <w:rsid w:val="00F85B52"/>
    <w:rsid w:val="00F932A7"/>
    <w:rsid w:val="00F93885"/>
    <w:rsid w:val="00F95BE7"/>
    <w:rsid w:val="00F96F0D"/>
    <w:rsid w:val="00FA21EF"/>
    <w:rsid w:val="00FA4FCF"/>
    <w:rsid w:val="00FB1E2A"/>
    <w:rsid w:val="00FB70EB"/>
    <w:rsid w:val="00FC1FC9"/>
    <w:rsid w:val="00FC55A6"/>
    <w:rsid w:val="00FC5D37"/>
    <w:rsid w:val="00FC6A9C"/>
    <w:rsid w:val="00FC736F"/>
    <w:rsid w:val="00FD1766"/>
    <w:rsid w:val="00FD28A9"/>
    <w:rsid w:val="00FD358D"/>
    <w:rsid w:val="00FE0FC1"/>
    <w:rsid w:val="00FE36F6"/>
    <w:rsid w:val="00FE6EAE"/>
    <w:rsid w:val="00FF591C"/>
    <w:rsid w:val="01336BFC"/>
    <w:rsid w:val="014E732F"/>
    <w:rsid w:val="015721D6"/>
    <w:rsid w:val="01609CF6"/>
    <w:rsid w:val="016F188E"/>
    <w:rsid w:val="019898F5"/>
    <w:rsid w:val="01B30CF2"/>
    <w:rsid w:val="01BFDBA3"/>
    <w:rsid w:val="01F47903"/>
    <w:rsid w:val="0205F5BB"/>
    <w:rsid w:val="021B5D3C"/>
    <w:rsid w:val="023F5270"/>
    <w:rsid w:val="02564435"/>
    <w:rsid w:val="02734E54"/>
    <w:rsid w:val="02A06D69"/>
    <w:rsid w:val="02AF0DB0"/>
    <w:rsid w:val="02D18E6C"/>
    <w:rsid w:val="02EAA23F"/>
    <w:rsid w:val="02EFF9E8"/>
    <w:rsid w:val="02FAF0B0"/>
    <w:rsid w:val="02FF7A3C"/>
    <w:rsid w:val="02FF84AD"/>
    <w:rsid w:val="034EB9C1"/>
    <w:rsid w:val="036DA401"/>
    <w:rsid w:val="036E0A39"/>
    <w:rsid w:val="0375425C"/>
    <w:rsid w:val="0376A566"/>
    <w:rsid w:val="037B74E3"/>
    <w:rsid w:val="03A2758A"/>
    <w:rsid w:val="03AE665A"/>
    <w:rsid w:val="03B085D8"/>
    <w:rsid w:val="03C02AC2"/>
    <w:rsid w:val="03C307F5"/>
    <w:rsid w:val="03C74BE4"/>
    <w:rsid w:val="03FDACD9"/>
    <w:rsid w:val="0449BAF0"/>
    <w:rsid w:val="046D4378"/>
    <w:rsid w:val="04BAA1BE"/>
    <w:rsid w:val="04BCD5E0"/>
    <w:rsid w:val="04DD0143"/>
    <w:rsid w:val="04E763D1"/>
    <w:rsid w:val="04EC83BB"/>
    <w:rsid w:val="0503668D"/>
    <w:rsid w:val="052EDE2F"/>
    <w:rsid w:val="053C0501"/>
    <w:rsid w:val="055113E4"/>
    <w:rsid w:val="055919D9"/>
    <w:rsid w:val="0562A573"/>
    <w:rsid w:val="0568066D"/>
    <w:rsid w:val="05728B78"/>
    <w:rsid w:val="0594837B"/>
    <w:rsid w:val="059761FA"/>
    <w:rsid w:val="05A52B93"/>
    <w:rsid w:val="05D03252"/>
    <w:rsid w:val="05DB454D"/>
    <w:rsid w:val="05E89F30"/>
    <w:rsid w:val="05EFD2E1"/>
    <w:rsid w:val="0602FE69"/>
    <w:rsid w:val="0606D8FA"/>
    <w:rsid w:val="061186A7"/>
    <w:rsid w:val="062E35EF"/>
    <w:rsid w:val="0671B3E1"/>
    <w:rsid w:val="06A1700D"/>
    <w:rsid w:val="06E07E56"/>
    <w:rsid w:val="06EDC78C"/>
    <w:rsid w:val="06F375F3"/>
    <w:rsid w:val="0719F25E"/>
    <w:rsid w:val="071BBA1D"/>
    <w:rsid w:val="07229F07"/>
    <w:rsid w:val="07296BC4"/>
    <w:rsid w:val="072DD4E8"/>
    <w:rsid w:val="074BC525"/>
    <w:rsid w:val="076621B8"/>
    <w:rsid w:val="07990EA5"/>
    <w:rsid w:val="07BFD9F3"/>
    <w:rsid w:val="07C288DE"/>
    <w:rsid w:val="07C6CF42"/>
    <w:rsid w:val="07D7CFED"/>
    <w:rsid w:val="07DDE85F"/>
    <w:rsid w:val="07EE7991"/>
    <w:rsid w:val="080A890A"/>
    <w:rsid w:val="08264B06"/>
    <w:rsid w:val="0851CD51"/>
    <w:rsid w:val="088F7FA9"/>
    <w:rsid w:val="0890D8CA"/>
    <w:rsid w:val="0895CD47"/>
    <w:rsid w:val="08ACF17B"/>
    <w:rsid w:val="08B84F8C"/>
    <w:rsid w:val="08CA1A64"/>
    <w:rsid w:val="08D210A6"/>
    <w:rsid w:val="08D8352D"/>
    <w:rsid w:val="091F6B4C"/>
    <w:rsid w:val="0930EE10"/>
    <w:rsid w:val="093B71FD"/>
    <w:rsid w:val="09486187"/>
    <w:rsid w:val="094AEBFB"/>
    <w:rsid w:val="09520500"/>
    <w:rsid w:val="095FA9E2"/>
    <w:rsid w:val="098BDD92"/>
    <w:rsid w:val="09917AFB"/>
    <w:rsid w:val="09B6415A"/>
    <w:rsid w:val="09BE8BDD"/>
    <w:rsid w:val="09CDA072"/>
    <w:rsid w:val="0A0C5FED"/>
    <w:rsid w:val="0A2D64E8"/>
    <w:rsid w:val="0A358213"/>
    <w:rsid w:val="0A39EC3D"/>
    <w:rsid w:val="0A4D7DEC"/>
    <w:rsid w:val="0A61E45D"/>
    <w:rsid w:val="0AA28138"/>
    <w:rsid w:val="0AAFE931"/>
    <w:rsid w:val="0AB80670"/>
    <w:rsid w:val="0B1BBB77"/>
    <w:rsid w:val="0B2B9B14"/>
    <w:rsid w:val="0B409B66"/>
    <w:rsid w:val="0B508249"/>
    <w:rsid w:val="0B53ACA1"/>
    <w:rsid w:val="0B68C68A"/>
    <w:rsid w:val="0B947C51"/>
    <w:rsid w:val="0BB76D3A"/>
    <w:rsid w:val="0BC15011"/>
    <w:rsid w:val="0BD3E410"/>
    <w:rsid w:val="0C298BD0"/>
    <w:rsid w:val="0C2D3B1D"/>
    <w:rsid w:val="0C3E3E15"/>
    <w:rsid w:val="0C49651C"/>
    <w:rsid w:val="0C959456"/>
    <w:rsid w:val="0CBA6E99"/>
    <w:rsid w:val="0CC549A2"/>
    <w:rsid w:val="0CCAA31C"/>
    <w:rsid w:val="0CD0538F"/>
    <w:rsid w:val="0CF905D7"/>
    <w:rsid w:val="0D22E33D"/>
    <w:rsid w:val="0D26B2BD"/>
    <w:rsid w:val="0D2867A6"/>
    <w:rsid w:val="0D30BB12"/>
    <w:rsid w:val="0D3EA27A"/>
    <w:rsid w:val="0D513D74"/>
    <w:rsid w:val="0D7401F1"/>
    <w:rsid w:val="0D8E903F"/>
    <w:rsid w:val="0DB2BB29"/>
    <w:rsid w:val="0DBE3E9F"/>
    <w:rsid w:val="0DD46A39"/>
    <w:rsid w:val="0DD4E772"/>
    <w:rsid w:val="0DD76507"/>
    <w:rsid w:val="0DF969C5"/>
    <w:rsid w:val="0DFFE41F"/>
    <w:rsid w:val="0E0BB28F"/>
    <w:rsid w:val="0E0EA45F"/>
    <w:rsid w:val="0E13BF7B"/>
    <w:rsid w:val="0E1D9EAD"/>
    <w:rsid w:val="0E394F82"/>
    <w:rsid w:val="0E461192"/>
    <w:rsid w:val="0E4BAC2E"/>
    <w:rsid w:val="0E770BC7"/>
    <w:rsid w:val="0E7F0118"/>
    <w:rsid w:val="0E8B8330"/>
    <w:rsid w:val="0E8D7D0A"/>
    <w:rsid w:val="0E9488E1"/>
    <w:rsid w:val="0E953D74"/>
    <w:rsid w:val="0EDB29D1"/>
    <w:rsid w:val="0EF0F050"/>
    <w:rsid w:val="0F0DC408"/>
    <w:rsid w:val="0F1D7CFE"/>
    <w:rsid w:val="0F73D16F"/>
    <w:rsid w:val="0F90455F"/>
    <w:rsid w:val="0F9A9D91"/>
    <w:rsid w:val="0F9D09D2"/>
    <w:rsid w:val="0FAD7BCF"/>
    <w:rsid w:val="0FB36A7C"/>
    <w:rsid w:val="0FCFDFCD"/>
    <w:rsid w:val="0FD2E671"/>
    <w:rsid w:val="0FE506C4"/>
    <w:rsid w:val="0FF23182"/>
    <w:rsid w:val="0FF660A7"/>
    <w:rsid w:val="0FFE07AD"/>
    <w:rsid w:val="10749662"/>
    <w:rsid w:val="10B79BB2"/>
    <w:rsid w:val="10C0EE5B"/>
    <w:rsid w:val="10D89062"/>
    <w:rsid w:val="111E3DF4"/>
    <w:rsid w:val="11402D72"/>
    <w:rsid w:val="11509E36"/>
    <w:rsid w:val="115C8D9B"/>
    <w:rsid w:val="1165D896"/>
    <w:rsid w:val="11728E85"/>
    <w:rsid w:val="11754EDE"/>
    <w:rsid w:val="119D136B"/>
    <w:rsid w:val="11A2E2D9"/>
    <w:rsid w:val="11BD7A0F"/>
    <w:rsid w:val="11E0E998"/>
    <w:rsid w:val="11E6FCE5"/>
    <w:rsid w:val="11EFC100"/>
    <w:rsid w:val="121A8153"/>
    <w:rsid w:val="121B8A92"/>
    <w:rsid w:val="12205964"/>
    <w:rsid w:val="12257B5F"/>
    <w:rsid w:val="122643A1"/>
    <w:rsid w:val="12370D39"/>
    <w:rsid w:val="1240D389"/>
    <w:rsid w:val="12647AAC"/>
    <w:rsid w:val="128CFB19"/>
    <w:rsid w:val="12A6556E"/>
    <w:rsid w:val="12C57A9F"/>
    <w:rsid w:val="12D0B344"/>
    <w:rsid w:val="12DFAF9C"/>
    <w:rsid w:val="12E954C4"/>
    <w:rsid w:val="12F2872C"/>
    <w:rsid w:val="1311FAC1"/>
    <w:rsid w:val="132AB07A"/>
    <w:rsid w:val="137E628D"/>
    <w:rsid w:val="1380494A"/>
    <w:rsid w:val="1384D548"/>
    <w:rsid w:val="13BD598A"/>
    <w:rsid w:val="13BD8042"/>
    <w:rsid w:val="13E54CBD"/>
    <w:rsid w:val="13F891CE"/>
    <w:rsid w:val="1445E40E"/>
    <w:rsid w:val="1458C4A0"/>
    <w:rsid w:val="147362F4"/>
    <w:rsid w:val="14901ED7"/>
    <w:rsid w:val="14CB4EA9"/>
    <w:rsid w:val="14D6D9B8"/>
    <w:rsid w:val="14F4D9EC"/>
    <w:rsid w:val="152AC527"/>
    <w:rsid w:val="153A52FB"/>
    <w:rsid w:val="155EFD39"/>
    <w:rsid w:val="15662E4A"/>
    <w:rsid w:val="1584495B"/>
    <w:rsid w:val="15885F6F"/>
    <w:rsid w:val="158BD951"/>
    <w:rsid w:val="158EBB7D"/>
    <w:rsid w:val="15B4310D"/>
    <w:rsid w:val="15B457A9"/>
    <w:rsid w:val="15EE00B6"/>
    <w:rsid w:val="16006FD0"/>
    <w:rsid w:val="1627D100"/>
    <w:rsid w:val="162A4085"/>
    <w:rsid w:val="164A34C8"/>
    <w:rsid w:val="164AFB09"/>
    <w:rsid w:val="167F6641"/>
    <w:rsid w:val="167FDD03"/>
    <w:rsid w:val="168051B6"/>
    <w:rsid w:val="1680C041"/>
    <w:rsid w:val="16887828"/>
    <w:rsid w:val="1692C06B"/>
    <w:rsid w:val="16A35FB6"/>
    <w:rsid w:val="1704AAD4"/>
    <w:rsid w:val="170D7563"/>
    <w:rsid w:val="1716F0C8"/>
    <w:rsid w:val="171A431B"/>
    <w:rsid w:val="171DA31F"/>
    <w:rsid w:val="17592E63"/>
    <w:rsid w:val="17BB11F3"/>
    <w:rsid w:val="17CD2599"/>
    <w:rsid w:val="17E76DBF"/>
    <w:rsid w:val="17E8DE17"/>
    <w:rsid w:val="17E92152"/>
    <w:rsid w:val="17FB7556"/>
    <w:rsid w:val="180A8566"/>
    <w:rsid w:val="180E9490"/>
    <w:rsid w:val="1855A28E"/>
    <w:rsid w:val="1856E671"/>
    <w:rsid w:val="1867CE57"/>
    <w:rsid w:val="18710ED0"/>
    <w:rsid w:val="1884D5C2"/>
    <w:rsid w:val="188AFE9D"/>
    <w:rsid w:val="189D9797"/>
    <w:rsid w:val="18A228C9"/>
    <w:rsid w:val="18BCD64A"/>
    <w:rsid w:val="18C4B8E1"/>
    <w:rsid w:val="18D4689A"/>
    <w:rsid w:val="18DB4816"/>
    <w:rsid w:val="18E12399"/>
    <w:rsid w:val="18EEE5A6"/>
    <w:rsid w:val="18F69C5F"/>
    <w:rsid w:val="19027E7F"/>
    <w:rsid w:val="193F9206"/>
    <w:rsid w:val="1985E092"/>
    <w:rsid w:val="1999BA87"/>
    <w:rsid w:val="19A7E8BE"/>
    <w:rsid w:val="19B1FCE1"/>
    <w:rsid w:val="19BA7DF5"/>
    <w:rsid w:val="19D1F519"/>
    <w:rsid w:val="19D2B092"/>
    <w:rsid w:val="1A06B96B"/>
    <w:rsid w:val="1A25CD8C"/>
    <w:rsid w:val="1A287309"/>
    <w:rsid w:val="1A2AC763"/>
    <w:rsid w:val="1A2F21B1"/>
    <w:rsid w:val="1A407078"/>
    <w:rsid w:val="1AD2F23B"/>
    <w:rsid w:val="1AD9C176"/>
    <w:rsid w:val="1ADE953E"/>
    <w:rsid w:val="1AE273DE"/>
    <w:rsid w:val="1AEDFEC7"/>
    <w:rsid w:val="1AEE7DDE"/>
    <w:rsid w:val="1B004F81"/>
    <w:rsid w:val="1B523CDA"/>
    <w:rsid w:val="1B5445A6"/>
    <w:rsid w:val="1B7EFCE9"/>
    <w:rsid w:val="1B86ACB0"/>
    <w:rsid w:val="1BA8DC51"/>
    <w:rsid w:val="1BAE1D6E"/>
    <w:rsid w:val="1BB4319D"/>
    <w:rsid w:val="1BBE1082"/>
    <w:rsid w:val="1BDEEF89"/>
    <w:rsid w:val="1BFF82E6"/>
    <w:rsid w:val="1C04CBA2"/>
    <w:rsid w:val="1C197FEA"/>
    <w:rsid w:val="1C2F0E93"/>
    <w:rsid w:val="1C588AFB"/>
    <w:rsid w:val="1C61B42D"/>
    <w:rsid w:val="1C77F61B"/>
    <w:rsid w:val="1C8CA535"/>
    <w:rsid w:val="1C9BC9EE"/>
    <w:rsid w:val="1CB1EB20"/>
    <w:rsid w:val="1CFAEA40"/>
    <w:rsid w:val="1CFB9D46"/>
    <w:rsid w:val="1D155E06"/>
    <w:rsid w:val="1D636430"/>
    <w:rsid w:val="1D64BC39"/>
    <w:rsid w:val="1D67C729"/>
    <w:rsid w:val="1D68AD1D"/>
    <w:rsid w:val="1D844724"/>
    <w:rsid w:val="1D9BE309"/>
    <w:rsid w:val="1D9E19D9"/>
    <w:rsid w:val="1E413730"/>
    <w:rsid w:val="1E42DA52"/>
    <w:rsid w:val="1E58B7B0"/>
    <w:rsid w:val="1E9B8F45"/>
    <w:rsid w:val="1EF9FC97"/>
    <w:rsid w:val="1EFECABB"/>
    <w:rsid w:val="1F011B22"/>
    <w:rsid w:val="1F07B3AA"/>
    <w:rsid w:val="1F0A5CEF"/>
    <w:rsid w:val="1F0BC8A4"/>
    <w:rsid w:val="1F1F6720"/>
    <w:rsid w:val="1F2285EA"/>
    <w:rsid w:val="1F22D1F3"/>
    <w:rsid w:val="1F5078FE"/>
    <w:rsid w:val="1F559097"/>
    <w:rsid w:val="1F5644E6"/>
    <w:rsid w:val="1F586196"/>
    <w:rsid w:val="1F76DCDE"/>
    <w:rsid w:val="1FC04DCF"/>
    <w:rsid w:val="2003F866"/>
    <w:rsid w:val="2005C91A"/>
    <w:rsid w:val="201C81CC"/>
    <w:rsid w:val="2021B1BA"/>
    <w:rsid w:val="2027A34B"/>
    <w:rsid w:val="2045D9BA"/>
    <w:rsid w:val="2093C660"/>
    <w:rsid w:val="20BBBE3A"/>
    <w:rsid w:val="20D23B8B"/>
    <w:rsid w:val="20F92AC7"/>
    <w:rsid w:val="210D4AC7"/>
    <w:rsid w:val="211B128E"/>
    <w:rsid w:val="211E8FB2"/>
    <w:rsid w:val="21366280"/>
    <w:rsid w:val="21491E11"/>
    <w:rsid w:val="2173A0E0"/>
    <w:rsid w:val="21750C4D"/>
    <w:rsid w:val="21885EA1"/>
    <w:rsid w:val="21AD1951"/>
    <w:rsid w:val="21B02039"/>
    <w:rsid w:val="21C58104"/>
    <w:rsid w:val="21ED8E32"/>
    <w:rsid w:val="21F32246"/>
    <w:rsid w:val="21F72DAE"/>
    <w:rsid w:val="2207AF6A"/>
    <w:rsid w:val="2211CC94"/>
    <w:rsid w:val="22A192EA"/>
    <w:rsid w:val="22BFA631"/>
    <w:rsid w:val="22D7D701"/>
    <w:rsid w:val="22DB3042"/>
    <w:rsid w:val="22F5D228"/>
    <w:rsid w:val="22FE3BAA"/>
    <w:rsid w:val="2306EA3C"/>
    <w:rsid w:val="230F0103"/>
    <w:rsid w:val="231DD6CC"/>
    <w:rsid w:val="23358230"/>
    <w:rsid w:val="2338A04A"/>
    <w:rsid w:val="234E3A62"/>
    <w:rsid w:val="23560C21"/>
    <w:rsid w:val="2360C807"/>
    <w:rsid w:val="2367FCB7"/>
    <w:rsid w:val="236F6929"/>
    <w:rsid w:val="237042F8"/>
    <w:rsid w:val="237FCAB1"/>
    <w:rsid w:val="238555CB"/>
    <w:rsid w:val="23858821"/>
    <w:rsid w:val="2386929A"/>
    <w:rsid w:val="23905D07"/>
    <w:rsid w:val="23DA548D"/>
    <w:rsid w:val="241614F7"/>
    <w:rsid w:val="247E59AC"/>
    <w:rsid w:val="24904D9E"/>
    <w:rsid w:val="24A3B1F1"/>
    <w:rsid w:val="24C3C1EA"/>
    <w:rsid w:val="24C7DE5D"/>
    <w:rsid w:val="24E02119"/>
    <w:rsid w:val="24E39189"/>
    <w:rsid w:val="24EC04B9"/>
    <w:rsid w:val="25210472"/>
    <w:rsid w:val="2521E645"/>
    <w:rsid w:val="254EAEE4"/>
    <w:rsid w:val="2555B6D6"/>
    <w:rsid w:val="2561F398"/>
    <w:rsid w:val="2563EA5F"/>
    <w:rsid w:val="258522CB"/>
    <w:rsid w:val="2585E823"/>
    <w:rsid w:val="2587E293"/>
    <w:rsid w:val="259BCE07"/>
    <w:rsid w:val="25B2F1B5"/>
    <w:rsid w:val="25BFE0FF"/>
    <w:rsid w:val="25C2011A"/>
    <w:rsid w:val="25D22651"/>
    <w:rsid w:val="25EF5B81"/>
    <w:rsid w:val="25FC2A82"/>
    <w:rsid w:val="2617CAEB"/>
    <w:rsid w:val="26219078"/>
    <w:rsid w:val="262F5C7E"/>
    <w:rsid w:val="263258C4"/>
    <w:rsid w:val="2633B443"/>
    <w:rsid w:val="263B5BA7"/>
    <w:rsid w:val="264C8406"/>
    <w:rsid w:val="26773BD4"/>
    <w:rsid w:val="26B02948"/>
    <w:rsid w:val="26B19891"/>
    <w:rsid w:val="26DD11B1"/>
    <w:rsid w:val="26E13FDB"/>
    <w:rsid w:val="26E6A675"/>
    <w:rsid w:val="26EE1BCF"/>
    <w:rsid w:val="273D6321"/>
    <w:rsid w:val="2746FDA3"/>
    <w:rsid w:val="27497BD5"/>
    <w:rsid w:val="275FF7F0"/>
    <w:rsid w:val="27649AA8"/>
    <w:rsid w:val="277AF503"/>
    <w:rsid w:val="279128DE"/>
    <w:rsid w:val="27C3EAAB"/>
    <w:rsid w:val="27FCC159"/>
    <w:rsid w:val="27FF1164"/>
    <w:rsid w:val="284717A2"/>
    <w:rsid w:val="285393FE"/>
    <w:rsid w:val="28832461"/>
    <w:rsid w:val="2897B4ED"/>
    <w:rsid w:val="289B339B"/>
    <w:rsid w:val="28A529AC"/>
    <w:rsid w:val="28AD8B0E"/>
    <w:rsid w:val="28C34666"/>
    <w:rsid w:val="28C7F6D9"/>
    <w:rsid w:val="28E62B1C"/>
    <w:rsid w:val="28F1CBCD"/>
    <w:rsid w:val="2901D0A8"/>
    <w:rsid w:val="293E9304"/>
    <w:rsid w:val="29479FBD"/>
    <w:rsid w:val="297EE1EA"/>
    <w:rsid w:val="29968C5D"/>
    <w:rsid w:val="29A544C6"/>
    <w:rsid w:val="29A6E015"/>
    <w:rsid w:val="29A760F4"/>
    <w:rsid w:val="29BA9BB7"/>
    <w:rsid w:val="29BB9EDE"/>
    <w:rsid w:val="29D53FA5"/>
    <w:rsid w:val="2A2A8661"/>
    <w:rsid w:val="2A4C3F63"/>
    <w:rsid w:val="2A5481F6"/>
    <w:rsid w:val="2A564F6D"/>
    <w:rsid w:val="2A6426FE"/>
    <w:rsid w:val="2A7954F6"/>
    <w:rsid w:val="2AAA498F"/>
    <w:rsid w:val="2AB4F1CC"/>
    <w:rsid w:val="2AFE21F2"/>
    <w:rsid w:val="2B269FE3"/>
    <w:rsid w:val="2B26E272"/>
    <w:rsid w:val="2B2D87CF"/>
    <w:rsid w:val="2B7347A5"/>
    <w:rsid w:val="2B73682D"/>
    <w:rsid w:val="2B7C07F3"/>
    <w:rsid w:val="2B97DD29"/>
    <w:rsid w:val="2BAE786A"/>
    <w:rsid w:val="2BB193A6"/>
    <w:rsid w:val="2BC6447C"/>
    <w:rsid w:val="2BD329E8"/>
    <w:rsid w:val="2BE46DD6"/>
    <w:rsid w:val="2C1B0695"/>
    <w:rsid w:val="2C22D529"/>
    <w:rsid w:val="2C3D2A58"/>
    <w:rsid w:val="2C49E510"/>
    <w:rsid w:val="2C7F6535"/>
    <w:rsid w:val="2C9176DA"/>
    <w:rsid w:val="2C9FF82B"/>
    <w:rsid w:val="2CA52652"/>
    <w:rsid w:val="2CB4E57D"/>
    <w:rsid w:val="2CBF8555"/>
    <w:rsid w:val="2CD7ED8A"/>
    <w:rsid w:val="2CDF509E"/>
    <w:rsid w:val="2D1EDF16"/>
    <w:rsid w:val="2D207DFF"/>
    <w:rsid w:val="2D405DC5"/>
    <w:rsid w:val="2D50DB58"/>
    <w:rsid w:val="2D7127A3"/>
    <w:rsid w:val="2D8B4AAF"/>
    <w:rsid w:val="2D8EDD3B"/>
    <w:rsid w:val="2D90876C"/>
    <w:rsid w:val="2DCBFA5B"/>
    <w:rsid w:val="2DE0A1D3"/>
    <w:rsid w:val="2DEA939B"/>
    <w:rsid w:val="2DF64643"/>
    <w:rsid w:val="2E0C47B7"/>
    <w:rsid w:val="2E0CCC1A"/>
    <w:rsid w:val="2E0EDD7C"/>
    <w:rsid w:val="2E0FFE29"/>
    <w:rsid w:val="2E2094D2"/>
    <w:rsid w:val="2E263D1B"/>
    <w:rsid w:val="2E2980F6"/>
    <w:rsid w:val="2E35F4F2"/>
    <w:rsid w:val="2E3C3C80"/>
    <w:rsid w:val="2E3CDA18"/>
    <w:rsid w:val="2E57D544"/>
    <w:rsid w:val="2E622AE4"/>
    <w:rsid w:val="2E873AE1"/>
    <w:rsid w:val="2E88EDCC"/>
    <w:rsid w:val="2EB0E8AF"/>
    <w:rsid w:val="2EB307EA"/>
    <w:rsid w:val="2EB90FF0"/>
    <w:rsid w:val="2ED01ECF"/>
    <w:rsid w:val="2F030391"/>
    <w:rsid w:val="2F1AD5E8"/>
    <w:rsid w:val="2F35B697"/>
    <w:rsid w:val="2F559326"/>
    <w:rsid w:val="2F57C101"/>
    <w:rsid w:val="2F8BA2F1"/>
    <w:rsid w:val="2F8DC5D2"/>
    <w:rsid w:val="2FA6216A"/>
    <w:rsid w:val="2FAAF37B"/>
    <w:rsid w:val="2FB6F1D0"/>
    <w:rsid w:val="2FBCCBFD"/>
    <w:rsid w:val="2FF5AE97"/>
    <w:rsid w:val="3031F4F3"/>
    <w:rsid w:val="30396DD2"/>
    <w:rsid w:val="3041A383"/>
    <w:rsid w:val="304C7466"/>
    <w:rsid w:val="3064D7C4"/>
    <w:rsid w:val="30784E82"/>
    <w:rsid w:val="30A54456"/>
    <w:rsid w:val="30E25D54"/>
    <w:rsid w:val="310CC71F"/>
    <w:rsid w:val="3133DC8F"/>
    <w:rsid w:val="3135FF0C"/>
    <w:rsid w:val="313EA785"/>
    <w:rsid w:val="31401AC6"/>
    <w:rsid w:val="3159757A"/>
    <w:rsid w:val="318EB340"/>
    <w:rsid w:val="318F92C0"/>
    <w:rsid w:val="319A6E7A"/>
    <w:rsid w:val="31B552A6"/>
    <w:rsid w:val="31E40788"/>
    <w:rsid w:val="31E99B37"/>
    <w:rsid w:val="3208289B"/>
    <w:rsid w:val="3209EC5B"/>
    <w:rsid w:val="321ED03D"/>
    <w:rsid w:val="322BEDA9"/>
    <w:rsid w:val="323F4E8A"/>
    <w:rsid w:val="324F1634"/>
    <w:rsid w:val="32585C43"/>
    <w:rsid w:val="32586967"/>
    <w:rsid w:val="32875A38"/>
    <w:rsid w:val="328BF145"/>
    <w:rsid w:val="329FB7CD"/>
    <w:rsid w:val="32A265BA"/>
    <w:rsid w:val="32B723C6"/>
    <w:rsid w:val="32BA116C"/>
    <w:rsid w:val="32D7EB56"/>
    <w:rsid w:val="32EEF814"/>
    <w:rsid w:val="33226F22"/>
    <w:rsid w:val="3352D9C5"/>
    <w:rsid w:val="336BE356"/>
    <w:rsid w:val="3379BC6E"/>
    <w:rsid w:val="3397DD5A"/>
    <w:rsid w:val="33992CBC"/>
    <w:rsid w:val="33BB9CED"/>
    <w:rsid w:val="33C6EFDF"/>
    <w:rsid w:val="33E66B6A"/>
    <w:rsid w:val="33FD1D51"/>
    <w:rsid w:val="342A8908"/>
    <w:rsid w:val="343359AD"/>
    <w:rsid w:val="343F3719"/>
    <w:rsid w:val="3442E571"/>
    <w:rsid w:val="347D79F1"/>
    <w:rsid w:val="34832B1A"/>
    <w:rsid w:val="348988A7"/>
    <w:rsid w:val="34A837CE"/>
    <w:rsid w:val="34D13121"/>
    <w:rsid w:val="34ECE8EE"/>
    <w:rsid w:val="34F5E536"/>
    <w:rsid w:val="35065B0E"/>
    <w:rsid w:val="3510EADF"/>
    <w:rsid w:val="35114511"/>
    <w:rsid w:val="3514A812"/>
    <w:rsid w:val="3536AA1B"/>
    <w:rsid w:val="35414CBD"/>
    <w:rsid w:val="354EB680"/>
    <w:rsid w:val="35548ED9"/>
    <w:rsid w:val="3555DDFF"/>
    <w:rsid w:val="356DD8D9"/>
    <w:rsid w:val="359D24EA"/>
    <w:rsid w:val="359DDC97"/>
    <w:rsid w:val="35A6BE52"/>
    <w:rsid w:val="35AA4D63"/>
    <w:rsid w:val="35E0A725"/>
    <w:rsid w:val="35ED1AAD"/>
    <w:rsid w:val="362E9FEB"/>
    <w:rsid w:val="365940BA"/>
    <w:rsid w:val="365BBF0B"/>
    <w:rsid w:val="36682B93"/>
    <w:rsid w:val="366CC12A"/>
    <w:rsid w:val="36763D4A"/>
    <w:rsid w:val="3686F9A7"/>
    <w:rsid w:val="36931FEF"/>
    <w:rsid w:val="369A994C"/>
    <w:rsid w:val="369B0568"/>
    <w:rsid w:val="369B8A71"/>
    <w:rsid w:val="36B460ED"/>
    <w:rsid w:val="36CE331C"/>
    <w:rsid w:val="36D7F0ED"/>
    <w:rsid w:val="370227F1"/>
    <w:rsid w:val="3742DC2C"/>
    <w:rsid w:val="3747BDB9"/>
    <w:rsid w:val="375BBA3D"/>
    <w:rsid w:val="375DBA66"/>
    <w:rsid w:val="378B6FB8"/>
    <w:rsid w:val="379C225C"/>
    <w:rsid w:val="379C2C3C"/>
    <w:rsid w:val="37E620A6"/>
    <w:rsid w:val="37F3A475"/>
    <w:rsid w:val="380CF61B"/>
    <w:rsid w:val="3835B891"/>
    <w:rsid w:val="3837BE1A"/>
    <w:rsid w:val="38750215"/>
    <w:rsid w:val="389F7010"/>
    <w:rsid w:val="38A109A7"/>
    <w:rsid w:val="38BA7EDB"/>
    <w:rsid w:val="38BDED0A"/>
    <w:rsid w:val="38E588FE"/>
    <w:rsid w:val="38F23479"/>
    <w:rsid w:val="38FFCC8C"/>
    <w:rsid w:val="391B4279"/>
    <w:rsid w:val="391DAFE7"/>
    <w:rsid w:val="39258844"/>
    <w:rsid w:val="3927E614"/>
    <w:rsid w:val="39330BE4"/>
    <w:rsid w:val="393D3405"/>
    <w:rsid w:val="39685BC9"/>
    <w:rsid w:val="39AD41FB"/>
    <w:rsid w:val="39B5CDF5"/>
    <w:rsid w:val="39BBBD08"/>
    <w:rsid w:val="39BC7206"/>
    <w:rsid w:val="39BECAFD"/>
    <w:rsid w:val="39ED42EC"/>
    <w:rsid w:val="3A15C438"/>
    <w:rsid w:val="3A926923"/>
    <w:rsid w:val="3ABCBF57"/>
    <w:rsid w:val="3AC16F61"/>
    <w:rsid w:val="3ADA2FAD"/>
    <w:rsid w:val="3AEFB477"/>
    <w:rsid w:val="3AF4BD6E"/>
    <w:rsid w:val="3B02A453"/>
    <w:rsid w:val="3B27750F"/>
    <w:rsid w:val="3B2A625E"/>
    <w:rsid w:val="3B574302"/>
    <w:rsid w:val="3B5D5952"/>
    <w:rsid w:val="3B6479B6"/>
    <w:rsid w:val="3B77A981"/>
    <w:rsid w:val="3B7A79B8"/>
    <w:rsid w:val="3B98F3FC"/>
    <w:rsid w:val="3B99729C"/>
    <w:rsid w:val="3BCDDD03"/>
    <w:rsid w:val="3BD03302"/>
    <w:rsid w:val="3BD5FF7B"/>
    <w:rsid w:val="3C3C55A1"/>
    <w:rsid w:val="3C5BD4DB"/>
    <w:rsid w:val="3C811FBE"/>
    <w:rsid w:val="3C88F6D5"/>
    <w:rsid w:val="3CD4BA8E"/>
    <w:rsid w:val="3CE8648F"/>
    <w:rsid w:val="3CECD5D9"/>
    <w:rsid w:val="3CF8AB16"/>
    <w:rsid w:val="3D05E873"/>
    <w:rsid w:val="3D4C13C4"/>
    <w:rsid w:val="3D96B311"/>
    <w:rsid w:val="3D9F88AC"/>
    <w:rsid w:val="3DAFAAE3"/>
    <w:rsid w:val="3DB02000"/>
    <w:rsid w:val="3DB977D1"/>
    <w:rsid w:val="3DBDE973"/>
    <w:rsid w:val="3DC72533"/>
    <w:rsid w:val="3DD0CBD1"/>
    <w:rsid w:val="3DD4B9E0"/>
    <w:rsid w:val="3DF74017"/>
    <w:rsid w:val="3E0FBCB9"/>
    <w:rsid w:val="3E4824AD"/>
    <w:rsid w:val="3E4E23FE"/>
    <w:rsid w:val="3E570E20"/>
    <w:rsid w:val="3E5A4B5F"/>
    <w:rsid w:val="3E61F1B1"/>
    <w:rsid w:val="3E694781"/>
    <w:rsid w:val="3E9419C6"/>
    <w:rsid w:val="3E98F9EB"/>
    <w:rsid w:val="3EA5B92B"/>
    <w:rsid w:val="3EA714B7"/>
    <w:rsid w:val="3EDAF05C"/>
    <w:rsid w:val="3F1445EA"/>
    <w:rsid w:val="3F29097A"/>
    <w:rsid w:val="3F2B4CA2"/>
    <w:rsid w:val="3F3EB434"/>
    <w:rsid w:val="3F4EF992"/>
    <w:rsid w:val="3F7E1607"/>
    <w:rsid w:val="3F9BFC3F"/>
    <w:rsid w:val="3FA0BBEC"/>
    <w:rsid w:val="3FA4CA1F"/>
    <w:rsid w:val="3FAB6837"/>
    <w:rsid w:val="3FB97922"/>
    <w:rsid w:val="3FDF59B5"/>
    <w:rsid w:val="4000530F"/>
    <w:rsid w:val="4029ADC9"/>
    <w:rsid w:val="402AB166"/>
    <w:rsid w:val="4044A85A"/>
    <w:rsid w:val="40496D49"/>
    <w:rsid w:val="4063AB42"/>
    <w:rsid w:val="408579DA"/>
    <w:rsid w:val="40885DC1"/>
    <w:rsid w:val="4096D4CD"/>
    <w:rsid w:val="40ADE64F"/>
    <w:rsid w:val="40C47AF1"/>
    <w:rsid w:val="40CE3496"/>
    <w:rsid w:val="40E924FB"/>
    <w:rsid w:val="4111CA88"/>
    <w:rsid w:val="4116A76F"/>
    <w:rsid w:val="412093C1"/>
    <w:rsid w:val="4123EF1D"/>
    <w:rsid w:val="412556CD"/>
    <w:rsid w:val="4149C525"/>
    <w:rsid w:val="418724FD"/>
    <w:rsid w:val="4204E468"/>
    <w:rsid w:val="42424D45"/>
    <w:rsid w:val="42494ABF"/>
    <w:rsid w:val="424DE114"/>
    <w:rsid w:val="42761C5D"/>
    <w:rsid w:val="428FBF69"/>
    <w:rsid w:val="42C608D9"/>
    <w:rsid w:val="42C97D23"/>
    <w:rsid w:val="42C99D9F"/>
    <w:rsid w:val="42CF3F3E"/>
    <w:rsid w:val="42D7F934"/>
    <w:rsid w:val="42E679CC"/>
    <w:rsid w:val="42ED8276"/>
    <w:rsid w:val="42F2D8C3"/>
    <w:rsid w:val="42FDEEC7"/>
    <w:rsid w:val="432D8EE2"/>
    <w:rsid w:val="4373AC01"/>
    <w:rsid w:val="4377BAC8"/>
    <w:rsid w:val="438B47D8"/>
    <w:rsid w:val="43959490"/>
    <w:rsid w:val="4395FB7F"/>
    <w:rsid w:val="43975917"/>
    <w:rsid w:val="43985F30"/>
    <w:rsid w:val="43A83EA1"/>
    <w:rsid w:val="43AE6E76"/>
    <w:rsid w:val="440AD33F"/>
    <w:rsid w:val="44589EC6"/>
    <w:rsid w:val="445BE13E"/>
    <w:rsid w:val="4483876A"/>
    <w:rsid w:val="44AC9D5F"/>
    <w:rsid w:val="44AEDB64"/>
    <w:rsid w:val="44D51227"/>
    <w:rsid w:val="4533CED1"/>
    <w:rsid w:val="4537DC92"/>
    <w:rsid w:val="456BC566"/>
    <w:rsid w:val="45767A17"/>
    <w:rsid w:val="457F4141"/>
    <w:rsid w:val="4587F1B1"/>
    <w:rsid w:val="458FB78C"/>
    <w:rsid w:val="45AB1FBD"/>
    <w:rsid w:val="45B719B4"/>
    <w:rsid w:val="45C020FC"/>
    <w:rsid w:val="45D3C8BA"/>
    <w:rsid w:val="45D50D66"/>
    <w:rsid w:val="45E5C535"/>
    <w:rsid w:val="45F33969"/>
    <w:rsid w:val="4642F2E8"/>
    <w:rsid w:val="465D7CFE"/>
    <w:rsid w:val="46766D8A"/>
    <w:rsid w:val="4687A01D"/>
    <w:rsid w:val="46927936"/>
    <w:rsid w:val="4699498D"/>
    <w:rsid w:val="46A76136"/>
    <w:rsid w:val="46A9432F"/>
    <w:rsid w:val="46B03E6A"/>
    <w:rsid w:val="46BF3A0B"/>
    <w:rsid w:val="46E732BA"/>
    <w:rsid w:val="46EF4B34"/>
    <w:rsid w:val="470C514C"/>
    <w:rsid w:val="470E1720"/>
    <w:rsid w:val="4721F260"/>
    <w:rsid w:val="472CF1CE"/>
    <w:rsid w:val="474491F2"/>
    <w:rsid w:val="474A4A13"/>
    <w:rsid w:val="475E1173"/>
    <w:rsid w:val="47634B08"/>
    <w:rsid w:val="477E7B74"/>
    <w:rsid w:val="4782629E"/>
    <w:rsid w:val="47B8A6AB"/>
    <w:rsid w:val="47BA19F5"/>
    <w:rsid w:val="47F06210"/>
    <w:rsid w:val="4802F44A"/>
    <w:rsid w:val="480521D4"/>
    <w:rsid w:val="480C655A"/>
    <w:rsid w:val="4810D6A3"/>
    <w:rsid w:val="482228BE"/>
    <w:rsid w:val="482720CA"/>
    <w:rsid w:val="4856B549"/>
    <w:rsid w:val="486507F3"/>
    <w:rsid w:val="487B670F"/>
    <w:rsid w:val="48903798"/>
    <w:rsid w:val="48BB8EA2"/>
    <w:rsid w:val="48C9DF78"/>
    <w:rsid w:val="48DF1EA0"/>
    <w:rsid w:val="48E05404"/>
    <w:rsid w:val="492E90E8"/>
    <w:rsid w:val="494BFA10"/>
    <w:rsid w:val="495F6668"/>
    <w:rsid w:val="4968C9A9"/>
    <w:rsid w:val="49825CEE"/>
    <w:rsid w:val="49915CEE"/>
    <w:rsid w:val="499845BD"/>
    <w:rsid w:val="49A2DB72"/>
    <w:rsid w:val="49C0C88F"/>
    <w:rsid w:val="49E6068B"/>
    <w:rsid w:val="49F4C10B"/>
    <w:rsid w:val="4A129F4A"/>
    <w:rsid w:val="4A2CED06"/>
    <w:rsid w:val="4A36CA84"/>
    <w:rsid w:val="4A4157BF"/>
    <w:rsid w:val="4A487637"/>
    <w:rsid w:val="4A51D836"/>
    <w:rsid w:val="4A67523E"/>
    <w:rsid w:val="4A709220"/>
    <w:rsid w:val="4A71B514"/>
    <w:rsid w:val="4A7CF163"/>
    <w:rsid w:val="4A9CEF0D"/>
    <w:rsid w:val="4AA2A398"/>
    <w:rsid w:val="4AC2AD47"/>
    <w:rsid w:val="4ACD7DDE"/>
    <w:rsid w:val="4AFC1B45"/>
    <w:rsid w:val="4B0B516E"/>
    <w:rsid w:val="4B386D38"/>
    <w:rsid w:val="4B7C6F2F"/>
    <w:rsid w:val="4B7CBE08"/>
    <w:rsid w:val="4B7DC56B"/>
    <w:rsid w:val="4B8318A0"/>
    <w:rsid w:val="4B8B4411"/>
    <w:rsid w:val="4B9629CC"/>
    <w:rsid w:val="4BB9D831"/>
    <w:rsid w:val="4BCDA600"/>
    <w:rsid w:val="4BCED39B"/>
    <w:rsid w:val="4BD345F4"/>
    <w:rsid w:val="4BD4D202"/>
    <w:rsid w:val="4BF4F12E"/>
    <w:rsid w:val="4C148A9F"/>
    <w:rsid w:val="4C1AB568"/>
    <w:rsid w:val="4C26A302"/>
    <w:rsid w:val="4C2C8F05"/>
    <w:rsid w:val="4C532E16"/>
    <w:rsid w:val="4C6AE4FB"/>
    <w:rsid w:val="4C6B8968"/>
    <w:rsid w:val="4C7BF68F"/>
    <w:rsid w:val="4C842C4A"/>
    <w:rsid w:val="4C8B3644"/>
    <w:rsid w:val="4CB25E4A"/>
    <w:rsid w:val="4CB4A2A4"/>
    <w:rsid w:val="4CD67419"/>
    <w:rsid w:val="4CFCDF32"/>
    <w:rsid w:val="4D385773"/>
    <w:rsid w:val="4D693333"/>
    <w:rsid w:val="4D7CE895"/>
    <w:rsid w:val="4D92294F"/>
    <w:rsid w:val="4DBE59DB"/>
    <w:rsid w:val="4DC5516F"/>
    <w:rsid w:val="4E07084D"/>
    <w:rsid w:val="4E0EC31B"/>
    <w:rsid w:val="4E2CB7CA"/>
    <w:rsid w:val="4E44DAE3"/>
    <w:rsid w:val="4E626739"/>
    <w:rsid w:val="4E9E5D4B"/>
    <w:rsid w:val="4EA09B2A"/>
    <w:rsid w:val="4EB08C15"/>
    <w:rsid w:val="4EF9CE96"/>
    <w:rsid w:val="4F05EC78"/>
    <w:rsid w:val="4F1BB93C"/>
    <w:rsid w:val="4F46002B"/>
    <w:rsid w:val="4FAB858A"/>
    <w:rsid w:val="4FBC1A27"/>
    <w:rsid w:val="4FC08BDC"/>
    <w:rsid w:val="4FD8D6D5"/>
    <w:rsid w:val="4FDA7DC1"/>
    <w:rsid w:val="4FDC0EC9"/>
    <w:rsid w:val="50138087"/>
    <w:rsid w:val="50595FF2"/>
    <w:rsid w:val="506D6BDF"/>
    <w:rsid w:val="50888961"/>
    <w:rsid w:val="50C2CF5F"/>
    <w:rsid w:val="50CC85BA"/>
    <w:rsid w:val="50DC45D1"/>
    <w:rsid w:val="50E95581"/>
    <w:rsid w:val="50F20245"/>
    <w:rsid w:val="51056FF0"/>
    <w:rsid w:val="51208BD7"/>
    <w:rsid w:val="512D134D"/>
    <w:rsid w:val="51328D6C"/>
    <w:rsid w:val="514F1F34"/>
    <w:rsid w:val="5161933C"/>
    <w:rsid w:val="517A2AD9"/>
    <w:rsid w:val="5185B60F"/>
    <w:rsid w:val="5186AD0A"/>
    <w:rsid w:val="518ADE08"/>
    <w:rsid w:val="51B80D77"/>
    <w:rsid w:val="51B8A6AF"/>
    <w:rsid w:val="51D4288E"/>
    <w:rsid w:val="523A7398"/>
    <w:rsid w:val="5289309D"/>
    <w:rsid w:val="52A7F008"/>
    <w:rsid w:val="52CD1BBD"/>
    <w:rsid w:val="52E2CDBE"/>
    <w:rsid w:val="52FCA8D9"/>
    <w:rsid w:val="530430D8"/>
    <w:rsid w:val="530442B9"/>
    <w:rsid w:val="53048066"/>
    <w:rsid w:val="5317D239"/>
    <w:rsid w:val="5322B40D"/>
    <w:rsid w:val="5324D99E"/>
    <w:rsid w:val="53415F6C"/>
    <w:rsid w:val="53569CFB"/>
    <w:rsid w:val="5371005D"/>
    <w:rsid w:val="53719651"/>
    <w:rsid w:val="537F4C81"/>
    <w:rsid w:val="539553C7"/>
    <w:rsid w:val="53B9E784"/>
    <w:rsid w:val="53BF36EE"/>
    <w:rsid w:val="53E953C2"/>
    <w:rsid w:val="53EEC588"/>
    <w:rsid w:val="53F1F21B"/>
    <w:rsid w:val="53F267DB"/>
    <w:rsid w:val="53F44022"/>
    <w:rsid w:val="540F366B"/>
    <w:rsid w:val="5415EBE7"/>
    <w:rsid w:val="5438BF24"/>
    <w:rsid w:val="544A98EF"/>
    <w:rsid w:val="5465583C"/>
    <w:rsid w:val="54986147"/>
    <w:rsid w:val="54BB07C6"/>
    <w:rsid w:val="54C4F5E3"/>
    <w:rsid w:val="551F90AC"/>
    <w:rsid w:val="553560E9"/>
    <w:rsid w:val="55413235"/>
    <w:rsid w:val="557411C0"/>
    <w:rsid w:val="558632A2"/>
    <w:rsid w:val="559171E1"/>
    <w:rsid w:val="5599A92E"/>
    <w:rsid w:val="559E569D"/>
    <w:rsid w:val="55AAB287"/>
    <w:rsid w:val="55B0D20C"/>
    <w:rsid w:val="55C4F5BD"/>
    <w:rsid w:val="55CE8717"/>
    <w:rsid w:val="5610F1E1"/>
    <w:rsid w:val="5624C0EA"/>
    <w:rsid w:val="56251453"/>
    <w:rsid w:val="565864EE"/>
    <w:rsid w:val="56665760"/>
    <w:rsid w:val="5677C306"/>
    <w:rsid w:val="569DF9D9"/>
    <w:rsid w:val="56A56F5B"/>
    <w:rsid w:val="56CBD1A7"/>
    <w:rsid w:val="56EBACE1"/>
    <w:rsid w:val="574F24C3"/>
    <w:rsid w:val="57741AF7"/>
    <w:rsid w:val="5798C089"/>
    <w:rsid w:val="57C003EB"/>
    <w:rsid w:val="57ED8B8C"/>
    <w:rsid w:val="584E4C48"/>
    <w:rsid w:val="586D766B"/>
    <w:rsid w:val="58873F25"/>
    <w:rsid w:val="589F89D9"/>
    <w:rsid w:val="58A5DAE4"/>
    <w:rsid w:val="58AD3BDA"/>
    <w:rsid w:val="58C8B676"/>
    <w:rsid w:val="58CBA790"/>
    <w:rsid w:val="58D87CE8"/>
    <w:rsid w:val="58E4AFF7"/>
    <w:rsid w:val="58FD34C7"/>
    <w:rsid w:val="5908DFFD"/>
    <w:rsid w:val="59119C1C"/>
    <w:rsid w:val="5920D33D"/>
    <w:rsid w:val="59241DF3"/>
    <w:rsid w:val="594835FD"/>
    <w:rsid w:val="59618F3E"/>
    <w:rsid w:val="597AA4BB"/>
    <w:rsid w:val="5983FAD7"/>
    <w:rsid w:val="598AEEF3"/>
    <w:rsid w:val="59A332E7"/>
    <w:rsid w:val="59A66E89"/>
    <w:rsid w:val="59C64F1A"/>
    <w:rsid w:val="59F6A722"/>
    <w:rsid w:val="5A0E6103"/>
    <w:rsid w:val="5A368158"/>
    <w:rsid w:val="5A421F23"/>
    <w:rsid w:val="5AB23A2F"/>
    <w:rsid w:val="5AD726EF"/>
    <w:rsid w:val="5AE3A709"/>
    <w:rsid w:val="5AF07094"/>
    <w:rsid w:val="5B0CB527"/>
    <w:rsid w:val="5B1A16F7"/>
    <w:rsid w:val="5B2FD8DA"/>
    <w:rsid w:val="5B5984AA"/>
    <w:rsid w:val="5BAEAF2F"/>
    <w:rsid w:val="5BCD631B"/>
    <w:rsid w:val="5BE521C2"/>
    <w:rsid w:val="5C069FE4"/>
    <w:rsid w:val="5C246404"/>
    <w:rsid w:val="5C295AD9"/>
    <w:rsid w:val="5C49A3B1"/>
    <w:rsid w:val="5C4C8344"/>
    <w:rsid w:val="5C64F141"/>
    <w:rsid w:val="5C8F9AED"/>
    <w:rsid w:val="5C98D3E8"/>
    <w:rsid w:val="5C9D46D9"/>
    <w:rsid w:val="5CF0BB6D"/>
    <w:rsid w:val="5D2288E5"/>
    <w:rsid w:val="5D27A273"/>
    <w:rsid w:val="5D31A38E"/>
    <w:rsid w:val="5D71F3F2"/>
    <w:rsid w:val="5D870BF2"/>
    <w:rsid w:val="5D9B401D"/>
    <w:rsid w:val="5DAD73DD"/>
    <w:rsid w:val="5DB28E85"/>
    <w:rsid w:val="5DBB23F3"/>
    <w:rsid w:val="5DC125FF"/>
    <w:rsid w:val="5DC677EC"/>
    <w:rsid w:val="5E2CFC05"/>
    <w:rsid w:val="5E47039D"/>
    <w:rsid w:val="5E906B3D"/>
    <w:rsid w:val="5EAFB423"/>
    <w:rsid w:val="5EC88E68"/>
    <w:rsid w:val="5ECB0B85"/>
    <w:rsid w:val="5ECD45AF"/>
    <w:rsid w:val="5EEC2053"/>
    <w:rsid w:val="5F058E92"/>
    <w:rsid w:val="5F266BE3"/>
    <w:rsid w:val="5F2698E5"/>
    <w:rsid w:val="5F45EB24"/>
    <w:rsid w:val="5F46B6B0"/>
    <w:rsid w:val="5F64B288"/>
    <w:rsid w:val="5F876F83"/>
    <w:rsid w:val="5FA13E78"/>
    <w:rsid w:val="5FD3E82D"/>
    <w:rsid w:val="5FF12CC7"/>
    <w:rsid w:val="600D412A"/>
    <w:rsid w:val="600F72B4"/>
    <w:rsid w:val="60382B1A"/>
    <w:rsid w:val="604A2A1B"/>
    <w:rsid w:val="605780ED"/>
    <w:rsid w:val="606E5329"/>
    <w:rsid w:val="609970BA"/>
    <w:rsid w:val="609A0A59"/>
    <w:rsid w:val="60E2B5DE"/>
    <w:rsid w:val="60F58AB7"/>
    <w:rsid w:val="611D9720"/>
    <w:rsid w:val="615C5964"/>
    <w:rsid w:val="618F3956"/>
    <w:rsid w:val="61921A4F"/>
    <w:rsid w:val="61A40072"/>
    <w:rsid w:val="61D43E85"/>
    <w:rsid w:val="61E08F08"/>
    <w:rsid w:val="61EA7491"/>
    <w:rsid w:val="620CB93B"/>
    <w:rsid w:val="6213727F"/>
    <w:rsid w:val="624B8A1D"/>
    <w:rsid w:val="6255E998"/>
    <w:rsid w:val="62605B29"/>
    <w:rsid w:val="626BC3C2"/>
    <w:rsid w:val="628FCFE0"/>
    <w:rsid w:val="62B59AE3"/>
    <w:rsid w:val="62D22EAB"/>
    <w:rsid w:val="62E43F0C"/>
    <w:rsid w:val="62EBD5B6"/>
    <w:rsid w:val="62F069FB"/>
    <w:rsid w:val="62FA8E3C"/>
    <w:rsid w:val="630933B3"/>
    <w:rsid w:val="630B06C9"/>
    <w:rsid w:val="631A209D"/>
    <w:rsid w:val="6338791F"/>
    <w:rsid w:val="633EDD0F"/>
    <w:rsid w:val="638A81C5"/>
    <w:rsid w:val="639BB635"/>
    <w:rsid w:val="639CB73D"/>
    <w:rsid w:val="63D326DA"/>
    <w:rsid w:val="63E87939"/>
    <w:rsid w:val="63F88891"/>
    <w:rsid w:val="643C4A18"/>
    <w:rsid w:val="645BBABC"/>
    <w:rsid w:val="645D9472"/>
    <w:rsid w:val="649AD907"/>
    <w:rsid w:val="64D18C26"/>
    <w:rsid w:val="64E813A6"/>
    <w:rsid w:val="64FF9F5C"/>
    <w:rsid w:val="650DCA4D"/>
    <w:rsid w:val="6514FBDC"/>
    <w:rsid w:val="6521E140"/>
    <w:rsid w:val="6548EC2D"/>
    <w:rsid w:val="657CF91D"/>
    <w:rsid w:val="657D9C97"/>
    <w:rsid w:val="657E40D1"/>
    <w:rsid w:val="6592A499"/>
    <w:rsid w:val="65D8E71D"/>
    <w:rsid w:val="65EBA3AC"/>
    <w:rsid w:val="65EE1636"/>
    <w:rsid w:val="65F0F34D"/>
    <w:rsid w:val="65F2F90E"/>
    <w:rsid w:val="6605BC0D"/>
    <w:rsid w:val="661FBE4E"/>
    <w:rsid w:val="66258838"/>
    <w:rsid w:val="6628DD7B"/>
    <w:rsid w:val="662FF352"/>
    <w:rsid w:val="6642CB38"/>
    <w:rsid w:val="6648293B"/>
    <w:rsid w:val="6648702B"/>
    <w:rsid w:val="664A5C9E"/>
    <w:rsid w:val="665C9E3F"/>
    <w:rsid w:val="66813328"/>
    <w:rsid w:val="6681BEFD"/>
    <w:rsid w:val="6694ED53"/>
    <w:rsid w:val="66BCDBDA"/>
    <w:rsid w:val="66DAA0B2"/>
    <w:rsid w:val="66F7E557"/>
    <w:rsid w:val="670927FD"/>
    <w:rsid w:val="67175C32"/>
    <w:rsid w:val="67590134"/>
    <w:rsid w:val="675B485A"/>
    <w:rsid w:val="676366EE"/>
    <w:rsid w:val="67668760"/>
    <w:rsid w:val="682F45B6"/>
    <w:rsid w:val="6856BCEA"/>
    <w:rsid w:val="686ACE84"/>
    <w:rsid w:val="68720452"/>
    <w:rsid w:val="68750003"/>
    <w:rsid w:val="68C14BFA"/>
    <w:rsid w:val="68C91068"/>
    <w:rsid w:val="68DF4E37"/>
    <w:rsid w:val="6911C31C"/>
    <w:rsid w:val="69332C4E"/>
    <w:rsid w:val="6936110A"/>
    <w:rsid w:val="69512CFF"/>
    <w:rsid w:val="6970C9EF"/>
    <w:rsid w:val="698589DD"/>
    <w:rsid w:val="69E31BA9"/>
    <w:rsid w:val="6A036FBD"/>
    <w:rsid w:val="6A175EE9"/>
    <w:rsid w:val="6A1A4479"/>
    <w:rsid w:val="6A562BBE"/>
    <w:rsid w:val="6A72897F"/>
    <w:rsid w:val="6A895288"/>
    <w:rsid w:val="6AE6C947"/>
    <w:rsid w:val="6B079E03"/>
    <w:rsid w:val="6B0D4687"/>
    <w:rsid w:val="6B1E07EB"/>
    <w:rsid w:val="6B2077F3"/>
    <w:rsid w:val="6B313AB1"/>
    <w:rsid w:val="6B4325B3"/>
    <w:rsid w:val="6B480732"/>
    <w:rsid w:val="6B800104"/>
    <w:rsid w:val="6BAD2C74"/>
    <w:rsid w:val="6BB4ECEF"/>
    <w:rsid w:val="6C0CDAD3"/>
    <w:rsid w:val="6C12468C"/>
    <w:rsid w:val="6C335557"/>
    <w:rsid w:val="6C45D5A5"/>
    <w:rsid w:val="6C627528"/>
    <w:rsid w:val="6C75B178"/>
    <w:rsid w:val="6C8E6F34"/>
    <w:rsid w:val="6C94423C"/>
    <w:rsid w:val="6CCA9B42"/>
    <w:rsid w:val="6CD9C864"/>
    <w:rsid w:val="6CE29D09"/>
    <w:rsid w:val="6D0E9B56"/>
    <w:rsid w:val="6D166955"/>
    <w:rsid w:val="6D1790AD"/>
    <w:rsid w:val="6D283E28"/>
    <w:rsid w:val="6D574C4D"/>
    <w:rsid w:val="6DA34772"/>
    <w:rsid w:val="6DB1CE46"/>
    <w:rsid w:val="6E1AB9A0"/>
    <w:rsid w:val="6E1F7989"/>
    <w:rsid w:val="6E63B131"/>
    <w:rsid w:val="6E944B6F"/>
    <w:rsid w:val="6E998C92"/>
    <w:rsid w:val="6EA70043"/>
    <w:rsid w:val="6EAC8F13"/>
    <w:rsid w:val="6EACD8E3"/>
    <w:rsid w:val="6EB03DE8"/>
    <w:rsid w:val="6ECC8929"/>
    <w:rsid w:val="6F0A1B68"/>
    <w:rsid w:val="6F26B62E"/>
    <w:rsid w:val="6F9AA9AD"/>
    <w:rsid w:val="6FD1E4DD"/>
    <w:rsid w:val="6FD8BC53"/>
    <w:rsid w:val="6FF3B1CF"/>
    <w:rsid w:val="6FF6317C"/>
    <w:rsid w:val="701523CF"/>
    <w:rsid w:val="7057A7A0"/>
    <w:rsid w:val="705D41D1"/>
    <w:rsid w:val="708F505D"/>
    <w:rsid w:val="7093442F"/>
    <w:rsid w:val="709905C6"/>
    <w:rsid w:val="70CA8B41"/>
    <w:rsid w:val="710642BD"/>
    <w:rsid w:val="71077EF9"/>
    <w:rsid w:val="711A6A20"/>
    <w:rsid w:val="71224435"/>
    <w:rsid w:val="7141BE4A"/>
    <w:rsid w:val="7151213E"/>
    <w:rsid w:val="715C89D8"/>
    <w:rsid w:val="71920D4E"/>
    <w:rsid w:val="71D5C9BC"/>
    <w:rsid w:val="71D7DEFF"/>
    <w:rsid w:val="71D834B2"/>
    <w:rsid w:val="71EC7F69"/>
    <w:rsid w:val="71F7A21F"/>
    <w:rsid w:val="720FEC1A"/>
    <w:rsid w:val="7212281C"/>
    <w:rsid w:val="721CE0F6"/>
    <w:rsid w:val="7238206A"/>
    <w:rsid w:val="726314AA"/>
    <w:rsid w:val="7264CC6C"/>
    <w:rsid w:val="72674708"/>
    <w:rsid w:val="727DE11D"/>
    <w:rsid w:val="729F25CB"/>
    <w:rsid w:val="72A6DE6A"/>
    <w:rsid w:val="72A9CEED"/>
    <w:rsid w:val="72AB2529"/>
    <w:rsid w:val="72ABD2AC"/>
    <w:rsid w:val="72B7A1E7"/>
    <w:rsid w:val="72CE85C4"/>
    <w:rsid w:val="72E6D0D3"/>
    <w:rsid w:val="72E8B01C"/>
    <w:rsid w:val="72EC8A04"/>
    <w:rsid w:val="7309D390"/>
    <w:rsid w:val="730D36FE"/>
    <w:rsid w:val="732150E2"/>
    <w:rsid w:val="732E5FB4"/>
    <w:rsid w:val="733A87D5"/>
    <w:rsid w:val="73463DB3"/>
    <w:rsid w:val="736DF8DF"/>
    <w:rsid w:val="73706584"/>
    <w:rsid w:val="73A6C03D"/>
    <w:rsid w:val="73CB702D"/>
    <w:rsid w:val="73DEC02C"/>
    <w:rsid w:val="73E6E9A2"/>
    <w:rsid w:val="740B1C3C"/>
    <w:rsid w:val="7413D153"/>
    <w:rsid w:val="7414FAA9"/>
    <w:rsid w:val="743EBA6C"/>
    <w:rsid w:val="7446D10E"/>
    <w:rsid w:val="74498ACE"/>
    <w:rsid w:val="746310F0"/>
    <w:rsid w:val="746E1D79"/>
    <w:rsid w:val="74C2E1A4"/>
    <w:rsid w:val="74EAA156"/>
    <w:rsid w:val="74EE7519"/>
    <w:rsid w:val="74EF2AC4"/>
    <w:rsid w:val="75103D2B"/>
    <w:rsid w:val="754182CA"/>
    <w:rsid w:val="757C2198"/>
    <w:rsid w:val="7580CB4E"/>
    <w:rsid w:val="75842527"/>
    <w:rsid w:val="759D7F40"/>
    <w:rsid w:val="75A2A0AE"/>
    <w:rsid w:val="75BF7A12"/>
    <w:rsid w:val="75C26C7E"/>
    <w:rsid w:val="75EFC0E9"/>
    <w:rsid w:val="763153B0"/>
    <w:rsid w:val="763612BD"/>
    <w:rsid w:val="763E40A9"/>
    <w:rsid w:val="76406566"/>
    <w:rsid w:val="76626A47"/>
    <w:rsid w:val="76640E14"/>
    <w:rsid w:val="76685391"/>
    <w:rsid w:val="7688E7FB"/>
    <w:rsid w:val="76900B94"/>
    <w:rsid w:val="76B611F9"/>
    <w:rsid w:val="76C09DFB"/>
    <w:rsid w:val="76D4C3A3"/>
    <w:rsid w:val="76EFEEE9"/>
    <w:rsid w:val="76F3CFD3"/>
    <w:rsid w:val="76FF1702"/>
    <w:rsid w:val="7732F1AF"/>
    <w:rsid w:val="773D26AD"/>
    <w:rsid w:val="775A3F91"/>
    <w:rsid w:val="7775337A"/>
    <w:rsid w:val="7798B5F1"/>
    <w:rsid w:val="77A3F26C"/>
    <w:rsid w:val="77A87B28"/>
    <w:rsid w:val="77B7F03E"/>
    <w:rsid w:val="77E339CE"/>
    <w:rsid w:val="7805AFD9"/>
    <w:rsid w:val="780FF085"/>
    <w:rsid w:val="781B17FE"/>
    <w:rsid w:val="78301FD7"/>
    <w:rsid w:val="78354B83"/>
    <w:rsid w:val="7837ADFA"/>
    <w:rsid w:val="7851CC81"/>
    <w:rsid w:val="785ED034"/>
    <w:rsid w:val="78772B76"/>
    <w:rsid w:val="78809907"/>
    <w:rsid w:val="78945A95"/>
    <w:rsid w:val="78A5055F"/>
    <w:rsid w:val="78A7B3CF"/>
    <w:rsid w:val="78AE18ED"/>
    <w:rsid w:val="78CD29DB"/>
    <w:rsid w:val="78DC0252"/>
    <w:rsid w:val="79155046"/>
    <w:rsid w:val="793FCF40"/>
    <w:rsid w:val="799D1ADE"/>
    <w:rsid w:val="79BC31C5"/>
    <w:rsid w:val="79E37344"/>
    <w:rsid w:val="79E4FF55"/>
    <w:rsid w:val="79EDB8B3"/>
    <w:rsid w:val="79F26347"/>
    <w:rsid w:val="7A0B759F"/>
    <w:rsid w:val="7A0D3F69"/>
    <w:rsid w:val="7A0E1E9A"/>
    <w:rsid w:val="7A252347"/>
    <w:rsid w:val="7A27A18F"/>
    <w:rsid w:val="7A95682F"/>
    <w:rsid w:val="7AA13E8E"/>
    <w:rsid w:val="7AA8014E"/>
    <w:rsid w:val="7AC351A8"/>
    <w:rsid w:val="7ACE3E0C"/>
    <w:rsid w:val="7AD682F4"/>
    <w:rsid w:val="7ADF2EED"/>
    <w:rsid w:val="7AF90545"/>
    <w:rsid w:val="7B29AFEC"/>
    <w:rsid w:val="7B2DCBF6"/>
    <w:rsid w:val="7B321EB7"/>
    <w:rsid w:val="7BA6A7D4"/>
    <w:rsid w:val="7BAB3B02"/>
    <w:rsid w:val="7BABECD1"/>
    <w:rsid w:val="7BAFC28D"/>
    <w:rsid w:val="7BB8ADE8"/>
    <w:rsid w:val="7BB8F89C"/>
    <w:rsid w:val="7BEB502A"/>
    <w:rsid w:val="7C295182"/>
    <w:rsid w:val="7C344127"/>
    <w:rsid w:val="7C52B837"/>
    <w:rsid w:val="7C5C34F1"/>
    <w:rsid w:val="7C7937ED"/>
    <w:rsid w:val="7C7BE14A"/>
    <w:rsid w:val="7C917026"/>
    <w:rsid w:val="7CA78753"/>
    <w:rsid w:val="7CA7D3D0"/>
    <w:rsid w:val="7CF7B269"/>
    <w:rsid w:val="7CF7CFFF"/>
    <w:rsid w:val="7CFF92E7"/>
    <w:rsid w:val="7D0E1D53"/>
    <w:rsid w:val="7D1FEF4C"/>
    <w:rsid w:val="7D39E208"/>
    <w:rsid w:val="7D6872D0"/>
    <w:rsid w:val="7D717E35"/>
    <w:rsid w:val="7D775AE7"/>
    <w:rsid w:val="7D8B94D0"/>
    <w:rsid w:val="7D8D11EB"/>
    <w:rsid w:val="7D95FAD6"/>
    <w:rsid w:val="7D9B35B1"/>
    <w:rsid w:val="7DD54273"/>
    <w:rsid w:val="7DE2F0C7"/>
    <w:rsid w:val="7E0143A3"/>
    <w:rsid w:val="7E0FB1D9"/>
    <w:rsid w:val="7E266A21"/>
    <w:rsid w:val="7E39DBCA"/>
    <w:rsid w:val="7E3B72F1"/>
    <w:rsid w:val="7E3C9FE2"/>
    <w:rsid w:val="7E5CE34F"/>
    <w:rsid w:val="7E768B53"/>
    <w:rsid w:val="7EB2B83C"/>
    <w:rsid w:val="7EB4CAD0"/>
    <w:rsid w:val="7F0A809F"/>
    <w:rsid w:val="7F7EE58F"/>
    <w:rsid w:val="7F8FE4A0"/>
    <w:rsid w:val="7F9E0EF2"/>
    <w:rsid w:val="7FD4B987"/>
    <w:rsid w:val="7FD9107E"/>
    <w:rsid w:val="7FDEB2B0"/>
    <w:rsid w:val="7FE42272"/>
    <w:rsid w:val="7FE6943A"/>
    <w:rsid w:val="7FE7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688B0"/>
  <w15:chartTrackingRefBased/>
  <w15:docId w15:val="{76F69BC0-0834-4A1B-A6B5-6750E658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3511"/>
  </w:style>
  <w:style w:type="paragraph" w:styleId="Heading1">
    <w:name w:val="heading 1"/>
    <w:basedOn w:val="Normal"/>
    <w:next w:val="Normal"/>
    <w:link w:val="Heading1Char"/>
    <w:uiPriority w:val="9"/>
    <w:qFormat/>
    <w:rsid w:val="00120008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535356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autoRedefine/>
    <w:uiPriority w:val="9"/>
    <w:unhideWhenUsed/>
    <w:qFormat/>
    <w:rsid w:val="00144458"/>
    <w:pPr>
      <w:keepNext/>
      <w:keepLines/>
      <w:snapToGrid w:val="0"/>
      <w:spacing w:before="40" w:after="100" w:line="240" w:lineRule="auto"/>
      <w:outlineLvl w:val="1"/>
    </w:pPr>
    <w:rPr>
      <w:rFonts w:ascii="Calibri" w:hAnsi="Calibri" w:cs="Calibri" w:eastAsiaTheme="majorEastAsia"/>
      <w:color w:val="F15A2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6730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373739" w:themeColor="accent1" w:themeShade="7F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B0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unhideWhenUsed/>
    <w:qFormat/>
    <w:rsid w:val="00AE0EC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E0EC3"/>
  </w:style>
  <w:style w:type="paragraph" w:styleId="Footer">
    <w:name w:val="footer"/>
    <w:basedOn w:val="Normal"/>
    <w:link w:val="FooterChar"/>
    <w:autoRedefine/>
    <w:uiPriority w:val="99"/>
    <w:unhideWhenUsed/>
    <w:qFormat/>
    <w:rsid w:val="00AE0EC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E0EC3"/>
  </w:style>
  <w:style w:type="paragraph" w:styleId="CorporateAddress" w:customStyle="1">
    <w:name w:val="Corporate Address"/>
    <w:next w:val="Normal"/>
    <w:autoRedefine/>
    <w:qFormat/>
    <w:rsid w:val="00A06DE5"/>
    <w:pPr>
      <w:snapToGrid w:val="0"/>
      <w:spacing w:after="0" w:line="190" w:lineRule="exact"/>
    </w:pPr>
    <w:rPr>
      <w:rFonts w:ascii="Calibri" w:hAnsi="Calibri" w:eastAsia="Times New Roman" w:cs="Calibri"/>
      <w:noProof/>
      <w:color w:val="595959" w:themeColor="text1" w:themeTint="A6"/>
      <w:szCs w:val="24"/>
    </w:rPr>
  </w:style>
  <w:style w:type="paragraph" w:styleId="Heading10" w:customStyle="1">
    <w:name w:val="Heading 10"/>
    <w:basedOn w:val="Heading9"/>
    <w:qFormat/>
    <w:rsid w:val="00522B09"/>
    <w:pPr>
      <w:keepNext w:val="0"/>
      <w:keepLines w:val="0"/>
      <w:spacing w:before="0" w:line="271" w:lineRule="auto"/>
    </w:pPr>
    <w:rPr>
      <w:rFonts w:ascii="DIN 2014 Demi" w:hAnsi="DIN 2014 Demi" w:eastAsia="Times New Roman" w:cs="Times New Roman"/>
      <w:i w:val="0"/>
      <w:iCs w:val="0"/>
      <w:color w:val="FFBB58"/>
      <w:sz w:val="16"/>
      <w:szCs w:val="16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22B09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CorporateName" w:customStyle="1">
    <w:name w:val="Corporate Name"/>
    <w:basedOn w:val="CorporateAddress"/>
    <w:autoRedefine/>
    <w:qFormat/>
    <w:rsid w:val="003B1168"/>
    <w:rPr>
      <w:b/>
      <w:color w:val="F15A24"/>
      <w:sz w:val="15"/>
      <w:szCs w:val="15"/>
    </w:rPr>
  </w:style>
  <w:style w:type="paragraph" w:styleId="DateLetterhead" w:customStyle="1">
    <w:name w:val="Date Letterhead"/>
    <w:basedOn w:val="Header"/>
    <w:autoRedefine/>
    <w:qFormat/>
    <w:rsid w:val="00511117"/>
    <w:pPr>
      <w:jc w:val="right"/>
    </w:pPr>
    <w:rPr>
      <w:rFonts w:ascii="DIN 2014 Demi" w:hAnsi="DIN 2014 Demi"/>
      <w:color w:val="2C2F32"/>
      <w:sz w:val="17"/>
      <w:szCs w:val="17"/>
    </w:rPr>
  </w:style>
  <w:style w:type="character" w:styleId="Heading1Char" w:customStyle="1">
    <w:name w:val="Heading 1 Char"/>
    <w:basedOn w:val="DefaultParagraphFont"/>
    <w:link w:val="Heading1"/>
    <w:uiPriority w:val="9"/>
    <w:rsid w:val="00120008"/>
    <w:rPr>
      <w:rFonts w:asciiTheme="majorHAnsi" w:hAnsiTheme="majorHAnsi" w:eastAsiaTheme="majorEastAsia" w:cstheme="majorBidi"/>
      <w:color w:val="53535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44458"/>
    <w:rPr>
      <w:rFonts w:ascii="Calibri" w:hAnsi="Calibri" w:cs="Calibri" w:eastAsiaTheme="majorEastAsia"/>
      <w:color w:val="F15A24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D26F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26FE"/>
    <w:rPr>
      <w:b/>
      <w:bCs/>
    </w:rPr>
  </w:style>
  <w:style w:type="character" w:styleId="Hyperlink">
    <w:name w:val="Hyperlink"/>
    <w:basedOn w:val="DefaultParagraphFont"/>
    <w:uiPriority w:val="99"/>
    <w:unhideWhenUsed/>
    <w:rsid w:val="00AD26F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26FE"/>
    <w:rPr>
      <w:i/>
      <w:iCs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B25AC3"/>
    <w:pPr>
      <w:suppressAutoHyphens/>
      <w:snapToGrid w:val="0"/>
      <w:spacing w:after="0" w:line="240" w:lineRule="exact"/>
      <w:jc w:val="both"/>
    </w:pPr>
    <w:rPr>
      <w:b/>
      <w:bCs/>
      <w:sz w:val="20"/>
    </w:rPr>
  </w:style>
  <w:style w:type="character" w:styleId="BodyTextChar" w:customStyle="1">
    <w:name w:val="Body Text Char"/>
    <w:basedOn w:val="DefaultParagraphFont"/>
    <w:link w:val="BodyText"/>
    <w:uiPriority w:val="99"/>
    <w:rsid w:val="00B25AC3"/>
    <w:rPr>
      <w:b/>
      <w:bCs/>
      <w:sz w:val="20"/>
    </w:rPr>
  </w:style>
  <w:style w:type="paragraph" w:styleId="BodyText2">
    <w:name w:val="Body Text 2"/>
    <w:basedOn w:val="Normal"/>
    <w:link w:val="BodyText2Char"/>
    <w:uiPriority w:val="99"/>
    <w:unhideWhenUsed/>
    <w:rsid w:val="00A81E79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81E79"/>
  </w:style>
  <w:style w:type="paragraph" w:styleId="BodyText3">
    <w:name w:val="Body Text 3"/>
    <w:basedOn w:val="Normal"/>
    <w:link w:val="BodyText3Char"/>
    <w:uiPriority w:val="99"/>
    <w:unhideWhenUsed/>
    <w:rsid w:val="00A81E79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81E79"/>
    <w:rPr>
      <w:sz w:val="16"/>
      <w:szCs w:val="16"/>
    </w:rPr>
  </w:style>
  <w:style w:type="character" w:styleId="Heading3Char" w:customStyle="1">
    <w:name w:val="Heading 3 Char"/>
    <w:basedOn w:val="DefaultParagraphFont"/>
    <w:link w:val="Heading3"/>
    <w:uiPriority w:val="9"/>
    <w:rsid w:val="000F6730"/>
    <w:rPr>
      <w:rFonts w:asciiTheme="majorHAnsi" w:hAnsiTheme="majorHAnsi" w:eastAsiaTheme="majorEastAsia" w:cstheme="majorBidi"/>
      <w:color w:val="373739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73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0F6730"/>
    <w:rPr>
      <w:rFonts w:eastAsiaTheme="minorEastAsia"/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qFormat/>
    <w:rsid w:val="000F6730"/>
    <w:rPr>
      <w:smallCaps/>
      <w:color w:val="5A5A5A" w:themeColor="text1" w:themeTint="A5"/>
    </w:rPr>
  </w:style>
  <w:style w:type="paragraph" w:styleId="Caption">
    <w:name w:val="caption"/>
    <w:basedOn w:val="Normal"/>
    <w:next w:val="Normal"/>
    <w:uiPriority w:val="35"/>
    <w:unhideWhenUsed/>
    <w:qFormat/>
    <w:rsid w:val="000F6730"/>
    <w:pPr>
      <w:spacing w:after="200" w:line="240" w:lineRule="auto"/>
    </w:pPr>
    <w:rPr>
      <w:i/>
      <w:iCs/>
      <w:color w:val="46464A" w:themeColor="text2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F673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F673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0F6730"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0F6730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rsid w:val="000F6730"/>
    <w:rPr>
      <w:sz w:val="20"/>
      <w:szCs w:val="20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144458"/>
    <w:pPr>
      <w:spacing w:after="80" w:line="240" w:lineRule="auto"/>
    </w:pPr>
    <w:rPr>
      <w:i/>
      <w:iCs/>
      <w:color w:val="5C6168"/>
      <w:sz w:val="16"/>
      <w:szCs w:val="16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144458"/>
    <w:rPr>
      <w:i/>
      <w:iCs/>
      <w:color w:val="5C6168"/>
      <w:sz w:val="16"/>
      <w:szCs w:val="16"/>
    </w:rPr>
  </w:style>
  <w:style w:type="paragraph" w:styleId="Note" w:customStyle="1">
    <w:name w:val="Note"/>
    <w:basedOn w:val="FootnoteText"/>
    <w:autoRedefine/>
    <w:qFormat/>
    <w:rsid w:val="00D90290"/>
    <w:rPr>
      <w:sz w:val="15"/>
      <w:szCs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4D11E0"/>
    <w:rPr>
      <w:color w:val="605E5C"/>
      <w:shd w:val="clear" w:color="auto" w:fill="E1DFDD"/>
    </w:rPr>
  </w:style>
  <w:style w:type="paragraph" w:styleId="NameSignature" w:customStyle="1">
    <w:name w:val="Name Signature"/>
    <w:basedOn w:val="CorporateAddress"/>
    <w:autoRedefine/>
    <w:qFormat/>
    <w:rsid w:val="00FF591C"/>
    <w:pPr>
      <w:spacing w:line="240" w:lineRule="auto"/>
    </w:pPr>
    <w:rPr>
      <w:b/>
      <w:bCs/>
      <w:color w:val="2C2F32"/>
      <w:sz w:val="20"/>
      <w:szCs w:val="20"/>
    </w:rPr>
  </w:style>
  <w:style w:type="paragraph" w:styleId="SignatureAddress" w:customStyle="1">
    <w:name w:val="Signature Address"/>
    <w:basedOn w:val="SignatureParagraph"/>
    <w:autoRedefine/>
    <w:qFormat/>
    <w:rsid w:val="00C73D9A"/>
  </w:style>
  <w:style w:type="paragraph" w:styleId="SignatureParagraph" w:customStyle="1">
    <w:name w:val="Signature Paragraph"/>
    <w:basedOn w:val="Normal"/>
    <w:autoRedefine/>
    <w:qFormat/>
    <w:rsid w:val="00C73D9A"/>
    <w:pPr>
      <w:snapToGrid w:val="0"/>
      <w:spacing w:before="60" w:after="0" w:line="180" w:lineRule="exact"/>
    </w:pPr>
    <w:rPr>
      <w:rFonts w:ascii="Calibri" w:hAnsi="Calibri" w:eastAsia="Times New Roman" w:cs="Calibri"/>
      <w:color w:val="595959" w:themeColor="text1" w:themeTint="A6"/>
      <w:sz w:val="16"/>
      <w:szCs w:val="16"/>
    </w:rPr>
  </w:style>
  <w:style w:type="paragraph" w:styleId="JobTitle" w:customStyle="1">
    <w:name w:val="Job Title"/>
    <w:basedOn w:val="SignatureParagraph"/>
    <w:autoRedefine/>
    <w:qFormat/>
    <w:rsid w:val="00FF591C"/>
    <w:pPr>
      <w:spacing w:before="0" w:line="200" w:lineRule="exact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FC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91FC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E6EAE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6A7C4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76E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48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02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28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66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24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3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5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5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1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5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2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1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87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4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1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3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83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8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9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7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40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2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3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25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3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4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5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0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2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46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1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7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0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36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0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7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97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0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42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1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4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8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1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3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4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350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24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1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79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0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7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9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9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97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7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90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1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4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22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9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5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0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0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72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20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4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23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0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5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8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44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2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92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0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6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63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0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90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11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1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4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5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7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9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9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1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87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6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24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2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2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8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52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9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9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1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5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9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2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56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3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1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10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3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8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95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6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07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1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8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44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8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6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68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5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66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4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13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4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0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4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06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3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98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95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0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4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2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8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34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1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6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3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1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14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7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4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2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45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7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0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4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7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1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1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77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3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9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97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09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7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65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8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7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4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1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95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2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8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6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5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4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4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0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8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4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0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1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3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13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28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42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8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93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2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7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56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4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6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12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4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93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1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6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9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1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8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6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73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5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12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9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25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14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4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889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4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2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9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02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98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8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88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6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8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1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0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9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1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4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74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2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25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4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5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56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7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82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36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13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3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7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3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0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6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33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4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0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33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65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1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8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2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1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2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9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4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4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5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70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06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57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2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1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2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6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818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9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5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5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4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4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9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6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04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8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5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54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5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8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8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0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2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4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7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8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29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9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1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7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15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5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17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8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0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07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2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4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7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8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8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87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3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5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9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84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3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94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2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3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90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24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1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5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1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4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47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8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66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4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microsoft.com/office/2019/05/relationships/documenttasks" Target="documenttasks/documenttasks1.xml" Id="rId23" /><Relationship Type="http://schemas.openxmlformats.org/officeDocument/2006/relationships/endnotes" Target="end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a.Hudson\Downloads\2023-WPP-Letterhead-Template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756BB4A9-BE46-4A8F-95B8-4881DB133286}">
    <t:Anchor>
      <t:Comment id="1625884543"/>
    </t:Anchor>
    <t:History>
      <t:Event id="{93DF8AFC-98EB-415D-9F8B-4BDCB4C596CC}" time="2026-04-30T17:17:52.042Z">
        <t:Attribution userId="S::Sarah.Edmonds@westernpowerpool.org::91975eb9-0bc6-42c1-a12c-8cec96568d35" userProvider="AD" userName="Sarah Edmonds (WPP)"/>
        <t:Anchor>
          <t:Comment id="1625884543"/>
        </t:Anchor>
        <t:Create/>
      </t:Event>
      <t:Event id="{495CB297-CDF7-4CC6-9BB7-6DCFDDB1023E}" time="2026-04-30T17:17:52.042Z">
        <t:Attribution userId="S::Sarah.Edmonds@westernpowerpool.org::91975eb9-0bc6-42c1-a12c-8cec96568d35" userProvider="AD" userName="Sarah Edmonds (WPP)"/>
        <t:Anchor>
          <t:Comment id="1625884543"/>
        </t:Anchor>
        <t:Assign userId="S::Rebecca.Sexton@westernpowerpool.org::b045a46d-3fbc-4099-ac2d-6604d5584e4f" userProvider="AD" userName="Rebecca Sexton (WPP)"/>
      </t:Event>
      <t:Event id="{4A6881A4-6E59-47E6-B35C-7BC79F194024}" time="2026-04-30T17:17:52.042Z">
        <t:Attribution userId="S::Sarah.Edmonds@westernpowerpool.org::91975eb9-0bc6-42c1-a12c-8cec96568d35" userProvider="AD" userName="Sarah Edmonds (WPP)"/>
        <t:Anchor>
          <t:Comment id="1625884543"/>
        </t:Anchor>
        <t:SetTitle title="@Rebecca Sexton (WPP) Andy wanted more specific bullets for items we need to talk about - feel free to add anything more or different "/>
      </t:Event>
    </t:History>
  </t:Task>
  <t:Task id="{E9AD7F6B-BC7D-4E16-85D4-7F2E4F5709E0}">
    <t:Anchor>
      <t:Comment id="795425104"/>
    </t:Anchor>
    <t:History>
      <t:Event id="{B29FAC4F-6102-4B12-9D08-BA247680B4C8}" time="2026-04-30T17:12:41.224Z">
        <t:Attribution userId="S::Sarah.Edmonds@westernpowerpool.org::91975eb9-0bc6-42c1-a12c-8cec96568d35" userProvider="AD" userName="Sarah Edmonds (WPP)"/>
        <t:Anchor>
          <t:Comment id="795425104"/>
        </t:Anchor>
        <t:Create/>
      </t:Event>
      <t:Event id="{5C5502F4-11B4-4319-BCAA-2190D6F4FAAA}" time="2026-04-30T17:12:41.224Z">
        <t:Attribution userId="S::Sarah.Edmonds@westernpowerpool.org::91975eb9-0bc6-42c1-a12c-8cec96568d35" userProvider="AD" userName="Sarah Edmonds (WPP)"/>
        <t:Anchor>
          <t:Comment id="795425104"/>
        </t:Anchor>
        <t:Assign userId="S::Carla.Hudson@westernpowerpool.org::c4f0ffd4-196b-43b0-b099-0c56b34674c8" userProvider="AD" userName="Carla Hudson (WPP)"/>
      </t:Event>
      <t:Event id="{753FECB1-BF3A-430E-86F0-D630AE9D71BF}" time="2026-04-30T17:12:41.224Z">
        <t:Attribution userId="S::Sarah.Edmonds@westernpowerpool.org::91975eb9-0bc6-42c1-a12c-8cec96568d35" userProvider="AD" userName="Sarah Edmonds (WPP)"/>
        <t:Anchor>
          <t:Comment id="795425104"/>
        </t:Anchor>
        <t:SetTitle title="@Carla Hudson (WPP) if NC choses this date, board desires a preparation session prior to this time wherever it would fit in best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ustom 1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387E98"/>
      </a:accent6>
      <a:hlink>
        <a:srgbClr val="45555C"/>
      </a:hlink>
      <a:folHlink>
        <a:srgbClr val="AFB3A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92ADA693CE740B442AA73F0845577" ma:contentTypeVersion="10" ma:contentTypeDescription="Create a new document." ma:contentTypeScope="" ma:versionID="9f7b78f90c0ffacf10034b6a03ea0724">
  <xsd:schema xmlns:xsd="http://www.w3.org/2001/XMLSchema" xmlns:xs="http://www.w3.org/2001/XMLSchema" xmlns:p="http://schemas.microsoft.com/office/2006/metadata/properties" xmlns:ns2="c4df3422-0c5a-41b4-8b8f-531e2830b301" xmlns:ns3="b87bbc26-ca98-4281-8a70-0d30ab095a9c" targetNamespace="http://schemas.microsoft.com/office/2006/metadata/properties" ma:root="true" ma:fieldsID="e04d7056ea0962a5ff2f42cc55b7657d" ns2:_="" ns3:_="">
    <xsd:import namespace="c4df3422-0c5a-41b4-8b8f-531e2830b301"/>
    <xsd:import namespace="b87bbc26-ca98-4281-8a70-0d30ab095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f3422-0c5a-41b4-8b8f-531e2830b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bbc26-ca98-4281-8a70-0d30ab095a9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A2860B-2386-427C-BAC7-96CC755A2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f3422-0c5a-41b4-8b8f-531e2830b301"/>
    <ds:schemaRef ds:uri="b87bbc26-ca98-4281-8a70-0d30ab095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653A7-4FBF-4B33-A355-C89586DD87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6561A9-9AA2-6247-9FD5-033BCFE899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CECAAA-116C-4288-8A02-0A3B1328141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2023-WPP-Letterhead-Template.dotx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Carla Hudson (WPP)</dc:creator>
  <keywords/>
  <dc:description/>
  <lastModifiedBy>Carla Hudson (WPP)</lastModifiedBy>
  <revision>409</revision>
  <lastPrinted>2025-03-11T00:09:00.0000000Z</lastPrinted>
  <dcterms:created xsi:type="dcterms:W3CDTF">2024-11-07T00:28:00.0000000Z</dcterms:created>
  <dcterms:modified xsi:type="dcterms:W3CDTF">2026-05-21T21:03:25.2745907Z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0x010100E9092ADA693CE740B442AA73F0845577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{"FileActivityType":"6","FileActivityTimeStamp":"2025-02-13T21:44:22.857Z","FileActivityUsersOnPage":[{"DisplayName":"Carla Hudson (WPP)","Id":"carla.hudson@westernpowerpool.org"}],"FileActivityNavigationId":null}</vt:lpwstr>
  </property>
  <property fmtid="{D5CDD505-2E9C-101B-9397-08002B2CF9AE}" pid="6" name="TriggerFlowInfo">
    <vt:lpwstr/>
  </property>
  <property fmtid="{D5CDD505-2E9C-101B-9397-08002B2CF9AE}" pid="7" name="Order">
    <vt:r8>115300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docLang">
    <vt:lpwstr>en</vt:lpwstr>
  </property>
</Properties>
</file>